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7446" w14:textId="28308315" w:rsidR="00865287" w:rsidRPr="002F3292" w:rsidRDefault="002E1020" w:rsidP="00FA4C15">
      <w:pPr>
        <w:rPr>
          <w:sz w:val="16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20426D7" wp14:editId="7452CA10">
            <wp:simplePos x="0" y="0"/>
            <wp:positionH relativeFrom="margin">
              <wp:posOffset>-9525</wp:posOffset>
            </wp:positionH>
            <wp:positionV relativeFrom="margin">
              <wp:posOffset>-20955</wp:posOffset>
            </wp:positionV>
            <wp:extent cx="647700" cy="564515"/>
            <wp:effectExtent l="19050" t="0" r="0" b="0"/>
            <wp:wrapSquare wrapText="bothSides"/>
            <wp:docPr id="5" name="Picture 5" descr="D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P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5287" w:rsidRPr="002F3292">
        <w:rPr>
          <w:bCs/>
        </w:rPr>
        <w:t>C</w:t>
      </w:r>
      <w:r w:rsidR="002F3292" w:rsidRPr="002F3292">
        <w:rPr>
          <w:bCs/>
        </w:rPr>
        <w:t>amp Shelby Joint Forces Training Center</w:t>
      </w:r>
      <w:r w:rsidR="002F3292" w:rsidRPr="002F3292">
        <w:rPr>
          <w:bCs/>
        </w:rPr>
        <w:tab/>
      </w:r>
      <w:r w:rsidR="005A01EB" w:rsidRPr="002F3292">
        <w:rPr>
          <w:bCs/>
        </w:rPr>
        <w:t xml:space="preserve">     </w:t>
      </w:r>
      <w:r w:rsidR="00C1226D">
        <w:rPr>
          <w:bCs/>
        </w:rPr>
        <w:t xml:space="preserve"> </w:t>
      </w:r>
      <w:r w:rsidR="00DB1576">
        <w:rPr>
          <w:bCs/>
        </w:rPr>
        <w:t>FY</w:t>
      </w:r>
      <w:r w:rsidR="00AD4757" w:rsidRPr="002F3292">
        <w:rPr>
          <w:bCs/>
        </w:rPr>
        <w:t xml:space="preserve"> </w:t>
      </w:r>
      <w:r w:rsidR="00DB1576">
        <w:rPr>
          <w:bCs/>
        </w:rPr>
        <w:t xml:space="preserve">   </w:t>
      </w:r>
      <w:r w:rsidR="00AD4757" w:rsidRPr="002F3292">
        <w:rPr>
          <w:bCs/>
        </w:rPr>
        <w:t xml:space="preserve">     </w:t>
      </w:r>
      <w:r w:rsidR="002F3292" w:rsidRPr="00C1226D">
        <w:rPr>
          <w:b/>
          <w:bCs/>
        </w:rPr>
        <w:t>Work Order Number</w:t>
      </w:r>
      <w:r w:rsidR="002F3292" w:rsidRPr="002F3292">
        <w:rPr>
          <w:bCs/>
          <w:sz w:val="16"/>
        </w:rPr>
        <w:t xml:space="preserve"> </w:t>
      </w:r>
    </w:p>
    <w:p w14:paraId="0E1075CD" w14:textId="77777777" w:rsidR="00DB1576" w:rsidRDefault="001C1A45" w:rsidP="00DB1576"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1EBE5A" wp14:editId="61795AE2">
                <wp:simplePos x="0" y="0"/>
                <wp:positionH relativeFrom="column">
                  <wp:posOffset>4373880</wp:posOffset>
                </wp:positionH>
                <wp:positionV relativeFrom="paragraph">
                  <wp:posOffset>15240</wp:posOffset>
                </wp:positionV>
                <wp:extent cx="1850390" cy="274320"/>
                <wp:effectExtent l="11430" t="7620" r="5080" b="1333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3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EF03C" w14:textId="77777777" w:rsidR="00DB1576" w:rsidRDefault="00DB15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EBE5A" id="Rectangle 2" o:spid="_x0000_s1026" style="position:absolute;margin-left:344.4pt;margin-top:1.2pt;width:145.7pt;height: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">
                <v:textbox>
                  <w:txbxContent>
                    <w:p w14:paraId="089EF03C" w14:textId="77777777" w:rsidR="00DB1576" w:rsidRDefault="00DB1576"/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7A0884A" wp14:editId="34993FD9">
                <wp:simplePos x="0" y="0"/>
                <wp:positionH relativeFrom="column">
                  <wp:posOffset>3705225</wp:posOffset>
                </wp:positionH>
                <wp:positionV relativeFrom="paragraph">
                  <wp:posOffset>15240</wp:posOffset>
                </wp:positionV>
                <wp:extent cx="584835" cy="274320"/>
                <wp:effectExtent l="9525" t="7620" r="5715" b="1333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88FB9" w14:textId="67E1B5F1" w:rsidR="00DB1576" w:rsidRDefault="00651E1E" w:rsidP="00DB15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20</w:t>
                            </w:r>
                            <w:r w:rsidR="00995767">
                              <w:rPr>
                                <w:b/>
                              </w:rPr>
                              <w:t>2</w:t>
                            </w:r>
                            <w:r w:rsidR="000F3C63">
                              <w:rPr>
                                <w:b/>
                              </w:rPr>
                              <w:t>6</w:t>
                            </w:r>
                          </w:p>
                          <w:p w14:paraId="55DE85E5" w14:textId="77777777" w:rsidR="00152824" w:rsidRDefault="00152824" w:rsidP="00DB15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0884A" id="Rectangle 3" o:spid="_x0000_s1027" style="position:absolute;margin-left:291.75pt;margin-top:1.2pt;width:46.05pt;height:21.6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">
                <v:textbox>
                  <w:txbxContent>
                    <w:p w14:paraId="55E88FB9" w14:textId="67E1B5F1" w:rsidR="00DB1576" w:rsidRDefault="00651E1E" w:rsidP="00DB1576">
                      <w:pPr>
                        <w:jc w:val="center"/>
                        <w:rPr>
                          <w:b/>
                        </w:rPr>
                      </w:pPr>
                      <w:r>
                        <w:t>20</w:t>
                      </w:r>
                      <w:r w:rsidR="00995767">
                        <w:rPr>
                          <w:b/>
                        </w:rPr>
                        <w:t>2</w:t>
                      </w:r>
                      <w:r w:rsidR="000F3C63">
                        <w:rPr>
                          <w:b/>
                        </w:rPr>
                        <w:t>6</w:t>
                      </w:r>
                    </w:p>
                    <w:p w14:paraId="55DE85E5" w14:textId="77777777" w:rsidR="00152824" w:rsidRDefault="00152824" w:rsidP="00DB15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3292">
        <w:rPr>
          <w:bCs/>
        </w:rPr>
        <w:t>Department o</w:t>
      </w:r>
      <w:r w:rsidR="002F3292" w:rsidRPr="002F3292">
        <w:rPr>
          <w:bCs/>
        </w:rPr>
        <w:t xml:space="preserve">f Public Works </w:t>
      </w:r>
      <w:r w:rsidR="002F3292" w:rsidRPr="002F3292">
        <w:rPr>
          <w:bCs/>
        </w:rPr>
        <w:tab/>
      </w:r>
      <w:r w:rsidR="002F3292" w:rsidRPr="002F3292">
        <w:rPr>
          <w:bCs/>
        </w:rPr>
        <w:tab/>
      </w:r>
      <w:r w:rsidR="002F3292" w:rsidRPr="002F3292">
        <w:rPr>
          <w:bCs/>
        </w:rPr>
        <w:tab/>
      </w:r>
    </w:p>
    <w:p w14:paraId="2884012E" w14:textId="77777777" w:rsidR="00865287" w:rsidRPr="0021105D" w:rsidRDefault="001C1A45" w:rsidP="00C1226D">
      <w:pPr>
        <w:rPr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6332DD0" wp14:editId="0E469CD9">
                <wp:simplePos x="0" y="0"/>
                <wp:positionH relativeFrom="column">
                  <wp:posOffset>5019675</wp:posOffset>
                </wp:positionH>
                <wp:positionV relativeFrom="paragraph">
                  <wp:posOffset>144780</wp:posOffset>
                </wp:positionV>
                <wp:extent cx="1821815" cy="1790700"/>
                <wp:effectExtent l="11430" t="5715" r="5080" b="1333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815" cy="1790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E9D483" w14:textId="77777777" w:rsidR="00414A90" w:rsidRDefault="00414A90" w:rsidP="00414A90"/>
                          <w:p w14:paraId="618A996D" w14:textId="77777777" w:rsidR="00414A90" w:rsidRDefault="00414A90" w:rsidP="00414A90"/>
                          <w:p w14:paraId="1D2CE3E9" w14:textId="77777777" w:rsidR="00414A90" w:rsidRDefault="00414A90" w:rsidP="00414A90">
                            <w:pPr>
                              <w:jc w:val="center"/>
                              <w:rPr>
                                <w:color w:val="CDCDCD"/>
                                <w:sz w:val="20"/>
                                <w:szCs w:val="20"/>
                              </w:rPr>
                            </w:pPr>
                          </w:p>
                          <w:p w14:paraId="5E30180A" w14:textId="77777777" w:rsidR="00414A90" w:rsidRDefault="00414A90" w:rsidP="00414A90">
                            <w:pPr>
                              <w:jc w:val="center"/>
                              <w:rPr>
                                <w:color w:val="CDCDCD"/>
                                <w:sz w:val="20"/>
                                <w:szCs w:val="20"/>
                              </w:rPr>
                            </w:pPr>
                          </w:p>
                          <w:p w14:paraId="761732E3" w14:textId="77777777" w:rsidR="00414A90" w:rsidRDefault="00414A90" w:rsidP="00414A90">
                            <w:pPr>
                              <w:jc w:val="center"/>
                              <w:rPr>
                                <w:color w:val="CDCDCD"/>
                                <w:sz w:val="20"/>
                                <w:szCs w:val="20"/>
                              </w:rPr>
                            </w:pPr>
                          </w:p>
                          <w:p w14:paraId="730826F2" w14:textId="77777777" w:rsidR="00414A90" w:rsidRDefault="00414A90" w:rsidP="00414A90">
                            <w:pPr>
                              <w:jc w:val="center"/>
                              <w:rPr>
                                <w:color w:val="CDCDCD"/>
                                <w:sz w:val="20"/>
                                <w:szCs w:val="20"/>
                              </w:rPr>
                            </w:pPr>
                          </w:p>
                          <w:p w14:paraId="1ACB151E" w14:textId="77777777" w:rsidR="00414A90" w:rsidRPr="002E4F78" w:rsidRDefault="00414A90" w:rsidP="00414A90">
                            <w:pPr>
                              <w:jc w:val="center"/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2E4F78">
                              <w:rPr>
                                <w:color w:val="BFBFBF"/>
                                <w:sz w:val="20"/>
                                <w:szCs w:val="20"/>
                              </w:rPr>
                              <w:t>CSJFTC-DPW</w:t>
                            </w:r>
                          </w:p>
                          <w:p w14:paraId="7BF5D578" w14:textId="77777777" w:rsidR="00414A90" w:rsidRPr="002E4F78" w:rsidRDefault="00414A90" w:rsidP="00414A90">
                            <w:pPr>
                              <w:jc w:val="center"/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2E4F78">
                              <w:rPr>
                                <w:color w:val="BFBFBF"/>
                                <w:sz w:val="20"/>
                                <w:szCs w:val="20"/>
                              </w:rPr>
                              <w:t>DATE/TIME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332DD0" id="Oval 18" o:spid="_x0000_s1028" style="position:absolute;margin-left:395.25pt;margin-top:11.4pt;width:143.45pt;height:141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">
                <v:textbox>
                  <w:txbxContent>
                    <w:p w14:paraId="6CE9D483" w14:textId="77777777" w:rsidR="00414A90" w:rsidRDefault="00414A90" w:rsidP="00414A90"/>
                    <w:p w14:paraId="618A996D" w14:textId="77777777" w:rsidR="00414A90" w:rsidRDefault="00414A90" w:rsidP="00414A90"/>
                    <w:p w14:paraId="1D2CE3E9" w14:textId="77777777" w:rsidR="00414A90" w:rsidRDefault="00414A90" w:rsidP="00414A90">
                      <w:pPr>
                        <w:jc w:val="center"/>
                        <w:rPr>
                          <w:color w:val="CDCDCD"/>
                          <w:sz w:val="20"/>
                          <w:szCs w:val="20"/>
                        </w:rPr>
                      </w:pPr>
                    </w:p>
                    <w:p w14:paraId="5E30180A" w14:textId="77777777" w:rsidR="00414A90" w:rsidRDefault="00414A90" w:rsidP="00414A90">
                      <w:pPr>
                        <w:jc w:val="center"/>
                        <w:rPr>
                          <w:color w:val="CDCDCD"/>
                          <w:sz w:val="20"/>
                          <w:szCs w:val="20"/>
                        </w:rPr>
                      </w:pPr>
                    </w:p>
                    <w:p w14:paraId="761732E3" w14:textId="77777777" w:rsidR="00414A90" w:rsidRDefault="00414A90" w:rsidP="00414A90">
                      <w:pPr>
                        <w:jc w:val="center"/>
                        <w:rPr>
                          <w:color w:val="CDCDCD"/>
                          <w:sz w:val="20"/>
                          <w:szCs w:val="20"/>
                        </w:rPr>
                      </w:pPr>
                    </w:p>
                    <w:p w14:paraId="730826F2" w14:textId="77777777" w:rsidR="00414A90" w:rsidRDefault="00414A90" w:rsidP="00414A90">
                      <w:pPr>
                        <w:jc w:val="center"/>
                        <w:rPr>
                          <w:color w:val="CDCDCD"/>
                          <w:sz w:val="20"/>
                          <w:szCs w:val="20"/>
                        </w:rPr>
                      </w:pPr>
                    </w:p>
                    <w:p w14:paraId="1ACB151E" w14:textId="77777777" w:rsidR="00414A90" w:rsidRPr="002E4F78" w:rsidRDefault="00414A90" w:rsidP="00414A90">
                      <w:pPr>
                        <w:jc w:val="center"/>
                        <w:rPr>
                          <w:color w:val="BFBFBF"/>
                          <w:sz w:val="20"/>
                          <w:szCs w:val="20"/>
                        </w:rPr>
                      </w:pPr>
                      <w:r w:rsidRPr="002E4F78">
                        <w:rPr>
                          <w:color w:val="BFBFBF"/>
                          <w:sz w:val="20"/>
                          <w:szCs w:val="20"/>
                        </w:rPr>
                        <w:t>CSJFTC-DPW</w:t>
                      </w:r>
                    </w:p>
                    <w:p w14:paraId="7BF5D578" w14:textId="77777777" w:rsidR="00414A90" w:rsidRPr="002E4F78" w:rsidRDefault="00414A90" w:rsidP="00414A90">
                      <w:pPr>
                        <w:jc w:val="center"/>
                        <w:rPr>
                          <w:color w:val="BFBFBF"/>
                          <w:sz w:val="20"/>
                          <w:szCs w:val="20"/>
                        </w:rPr>
                      </w:pPr>
                      <w:r w:rsidRPr="002E4F78">
                        <w:rPr>
                          <w:color w:val="BFBFBF"/>
                          <w:sz w:val="20"/>
                          <w:szCs w:val="20"/>
                        </w:rPr>
                        <w:t>DATE/TIME STAMP</w:t>
                      </w:r>
                    </w:p>
                  </w:txbxContent>
                </v:textbox>
              </v:oval>
            </w:pict>
          </mc:Fallback>
        </mc:AlternateContent>
      </w:r>
      <w:r w:rsidR="002F3292" w:rsidRPr="0021105D">
        <w:rPr>
          <w:b/>
          <w:sz w:val="28"/>
          <w:u w:val="single"/>
        </w:rPr>
        <w:t>Work Order Request</w:t>
      </w:r>
    </w:p>
    <w:p w14:paraId="61E9AD25" w14:textId="77777777" w:rsidR="00C1226D" w:rsidRPr="002F3292" w:rsidRDefault="001C1A45" w:rsidP="002F329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FFF7BF9" wp14:editId="7743BE18">
                <wp:simplePos x="0" y="0"/>
                <wp:positionH relativeFrom="column">
                  <wp:posOffset>2971165</wp:posOffset>
                </wp:positionH>
                <wp:positionV relativeFrom="paragraph">
                  <wp:posOffset>106045</wp:posOffset>
                </wp:positionV>
                <wp:extent cx="1305560" cy="266700"/>
                <wp:effectExtent l="8890" t="5715" r="9525" b="13335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8F856" w14:textId="77777777" w:rsidR="00364946" w:rsidRDefault="00364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F7B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233.95pt;margin-top:8.35pt;width:102.8pt;height:2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" strokeweight=".25pt">
                <v:textbox>
                  <w:txbxContent>
                    <w:p w14:paraId="4B38F856" w14:textId="77777777" w:rsidR="00364946" w:rsidRDefault="0036494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CE09939" wp14:editId="4F631F4F">
                <wp:simplePos x="0" y="0"/>
                <wp:positionH relativeFrom="column">
                  <wp:posOffset>389890</wp:posOffset>
                </wp:positionH>
                <wp:positionV relativeFrom="paragraph">
                  <wp:posOffset>106045</wp:posOffset>
                </wp:positionV>
                <wp:extent cx="2029460" cy="266700"/>
                <wp:effectExtent l="8890" t="5715" r="9525" b="1333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5E22F" w14:textId="575D2F41" w:rsidR="00B0584F" w:rsidRDefault="009A65DA" w:rsidP="00B0584F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09939" id="Text Box 11" o:spid="_x0000_s1030" type="#_x0000_t202" style="position:absolute;margin-left:30.7pt;margin-top:8.35pt;width:159.8pt;height:2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" strokeweight=".25pt">
                <v:textbox>
                  <w:txbxContent>
                    <w:p w14:paraId="6E35E22F" w14:textId="575D2F41" w:rsidR="00B0584F" w:rsidRDefault="009A65DA" w:rsidP="00B0584F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CA44B2B" w14:textId="0DB33F73" w:rsidR="002F3292" w:rsidRDefault="001C1A45" w:rsidP="00DB1576">
      <w:pPr>
        <w:spacing w:line="43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8B5006D" wp14:editId="526F2A36">
                <wp:simplePos x="0" y="0"/>
                <wp:positionH relativeFrom="column">
                  <wp:posOffset>2569845</wp:posOffset>
                </wp:positionH>
                <wp:positionV relativeFrom="paragraph">
                  <wp:posOffset>262255</wp:posOffset>
                </wp:positionV>
                <wp:extent cx="2383155" cy="266700"/>
                <wp:effectExtent l="0" t="0" r="17145" b="1905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95FAF" w14:textId="77777777" w:rsidR="00364946" w:rsidRDefault="00364946" w:rsidP="00364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5006D" id="Text Box 5" o:spid="_x0000_s1031" type="#_x0000_t202" style="position:absolute;margin-left:202.35pt;margin-top:20.65pt;width:187.65pt;height:2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" strokeweight=".25pt">
                <v:textbox>
                  <w:txbxContent>
                    <w:p w14:paraId="56F95FAF" w14:textId="77777777" w:rsidR="00364946" w:rsidRDefault="00364946" w:rsidP="00364946"/>
                  </w:txbxContent>
                </v:textbox>
              </v:shape>
            </w:pict>
          </mc:Fallback>
        </mc:AlternateContent>
      </w:r>
      <w:r w:rsidR="00865287" w:rsidRPr="008F1F63">
        <w:t>Date:</w:t>
      </w:r>
      <w:r w:rsidR="00364946">
        <w:t xml:space="preserve">                                                     </w:t>
      </w:r>
      <w:r w:rsidR="008F1F63" w:rsidRPr="008F1F63">
        <w:t xml:space="preserve">    </w:t>
      </w:r>
      <w:r w:rsidR="00865287" w:rsidRPr="008F1F63">
        <w:t>Time:</w:t>
      </w:r>
      <w:r w:rsidR="00364946">
        <w:t xml:space="preserve"> </w:t>
      </w:r>
    </w:p>
    <w:p w14:paraId="25E48B96" w14:textId="77777777" w:rsidR="0067272D" w:rsidRDefault="001C1A45" w:rsidP="00DB1576">
      <w:pPr>
        <w:spacing w:line="43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F9CB6B" wp14:editId="15F649E8">
                <wp:simplePos x="0" y="0"/>
                <wp:positionH relativeFrom="column">
                  <wp:posOffset>698500</wp:posOffset>
                </wp:positionH>
                <wp:positionV relativeFrom="paragraph">
                  <wp:posOffset>289560</wp:posOffset>
                </wp:positionV>
                <wp:extent cx="4216400" cy="266700"/>
                <wp:effectExtent l="0" t="0" r="12700" b="1905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05673" w14:textId="77777777" w:rsidR="0005113C" w:rsidRDefault="0005113C" w:rsidP="0036494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9CB6B" id="Text Box 6" o:spid="_x0000_s1032" type="#_x0000_t202" style="position:absolute;margin-left:55pt;margin-top:22.8pt;width:332pt;height:2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" strokeweight=".25pt">
                <v:textbox>
                  <w:txbxContent>
                    <w:p w14:paraId="0AB05673" w14:textId="77777777" w:rsidR="0005113C" w:rsidRDefault="0005113C" w:rsidP="0036494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74D67" w:rsidRPr="008F1F63">
        <w:t>Requested</w:t>
      </w:r>
      <w:r w:rsidR="00D74D67">
        <w:t xml:space="preserve"> by</w:t>
      </w:r>
      <w:r w:rsidR="00D74D67" w:rsidRPr="008F1F63">
        <w:t xml:space="preserve"> </w:t>
      </w:r>
      <w:r w:rsidR="00414A90">
        <w:t>(</w:t>
      </w:r>
      <w:r w:rsidR="00414A90" w:rsidRPr="00762E77">
        <w:rPr>
          <w:sz w:val="20"/>
        </w:rPr>
        <w:t>Authorized on DA Form 1687</w:t>
      </w:r>
      <w:r w:rsidR="00414A90">
        <w:t>):</w:t>
      </w:r>
    </w:p>
    <w:p w14:paraId="4BCBC099" w14:textId="77777777" w:rsidR="005A01EB" w:rsidRPr="008F1F63" w:rsidRDefault="001C1A45" w:rsidP="00DB1576">
      <w:pPr>
        <w:spacing w:line="43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45C5BD4" wp14:editId="263BB7AC">
                <wp:simplePos x="0" y="0"/>
                <wp:positionH relativeFrom="column">
                  <wp:posOffset>3027680</wp:posOffset>
                </wp:positionH>
                <wp:positionV relativeFrom="paragraph">
                  <wp:posOffset>290830</wp:posOffset>
                </wp:positionV>
                <wp:extent cx="1492250" cy="266700"/>
                <wp:effectExtent l="8255" t="5715" r="13970" b="1333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2A4FB" w14:textId="77777777" w:rsidR="00B0584F" w:rsidRDefault="00B0584F" w:rsidP="00B05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5BD4" id="Text Box 8" o:spid="_x0000_s1033" type="#_x0000_t202" style="position:absolute;margin-left:238.4pt;margin-top:22.9pt;width:117.5pt;height:2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" strokeweight=".25pt">
                <v:textbox>
                  <w:txbxContent>
                    <w:p w14:paraId="2772A4FB" w14:textId="77777777" w:rsidR="00B0584F" w:rsidRDefault="00B0584F" w:rsidP="00B058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C020B4A" wp14:editId="5577EC80">
                <wp:simplePos x="0" y="0"/>
                <wp:positionH relativeFrom="column">
                  <wp:posOffset>952500</wp:posOffset>
                </wp:positionH>
                <wp:positionV relativeFrom="paragraph">
                  <wp:posOffset>290830</wp:posOffset>
                </wp:positionV>
                <wp:extent cx="1619250" cy="266700"/>
                <wp:effectExtent l="9525" t="5715" r="9525" b="1333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26D39" w14:textId="77777777" w:rsidR="00B0584F" w:rsidRDefault="00B0584F" w:rsidP="00B05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20B4A" id="Text Box 7" o:spid="_x0000_s1034" type="#_x0000_t202" style="position:absolute;margin-left:75pt;margin-top:22.9pt;width:127.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" strokeweight=".25pt">
                <v:textbox>
                  <w:txbxContent>
                    <w:p w14:paraId="70326D39" w14:textId="77777777" w:rsidR="00B0584F" w:rsidRDefault="00B0584F" w:rsidP="00B0584F"/>
                  </w:txbxContent>
                </v:textbox>
              </v:shape>
            </w:pict>
          </mc:Fallback>
        </mc:AlternateContent>
      </w:r>
      <w:r w:rsidR="00FA4C15" w:rsidRPr="008F1F63">
        <w:t>Unit</w:t>
      </w:r>
      <w:r w:rsidR="00FA4C15">
        <w:t>/Dept</w:t>
      </w:r>
      <w:r w:rsidR="00FA4C15" w:rsidRPr="008F1F63">
        <w:t>:</w:t>
      </w:r>
      <w:r w:rsidR="00FA4C15" w:rsidRPr="008F1F63">
        <w:tab/>
      </w:r>
    </w:p>
    <w:p w14:paraId="62A895E1" w14:textId="77777777" w:rsidR="00865287" w:rsidRPr="008F1F63" w:rsidRDefault="001C1A45" w:rsidP="00DB1576">
      <w:pPr>
        <w:spacing w:line="432" w:lineRule="auto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4B8C370" wp14:editId="6F2E90D4">
                <wp:simplePos x="0" y="0"/>
                <wp:positionH relativeFrom="column">
                  <wp:posOffset>3094355</wp:posOffset>
                </wp:positionH>
                <wp:positionV relativeFrom="paragraph">
                  <wp:posOffset>270510</wp:posOffset>
                </wp:positionV>
                <wp:extent cx="2010410" cy="266700"/>
                <wp:effectExtent l="8255" t="5715" r="10160" b="1333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CCF96" w14:textId="77777777" w:rsidR="00B0584F" w:rsidRDefault="00B0584F" w:rsidP="00B05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C370" id="Text Box 10" o:spid="_x0000_s1035" type="#_x0000_t202" style="position:absolute;margin-left:243.65pt;margin-top:21.3pt;width:158.3pt;height:2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" strokeweight=".25pt">
                <v:textbox>
                  <w:txbxContent>
                    <w:p w14:paraId="471CCF96" w14:textId="77777777" w:rsidR="00B0584F" w:rsidRDefault="00B0584F" w:rsidP="00B0584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76F9A4" wp14:editId="375406AF">
                <wp:simplePos x="0" y="0"/>
                <wp:positionH relativeFrom="column">
                  <wp:posOffset>513080</wp:posOffset>
                </wp:positionH>
                <wp:positionV relativeFrom="paragraph">
                  <wp:posOffset>270510</wp:posOffset>
                </wp:positionV>
                <wp:extent cx="1668145" cy="266700"/>
                <wp:effectExtent l="8255" t="5715" r="9525" b="1333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A14D7" w14:textId="77777777" w:rsidR="00B0584F" w:rsidRDefault="00B0584F" w:rsidP="00B05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6F9A4" id="Text Box 9" o:spid="_x0000_s1036" type="#_x0000_t202" style="position:absolute;margin-left:40.4pt;margin-top:21.3pt;width:131.35pt;height:2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" strokeweight=".25pt">
                <v:textbox>
                  <w:txbxContent>
                    <w:p w14:paraId="3E7A14D7" w14:textId="77777777" w:rsidR="00B0584F" w:rsidRDefault="00B0584F" w:rsidP="00B0584F"/>
                  </w:txbxContent>
                </v:textbox>
              </v:shape>
            </w:pict>
          </mc:Fallback>
        </mc:AlternateContent>
      </w:r>
      <w:r w:rsidR="00865287" w:rsidRPr="008F1F63">
        <w:t>Phone Number</w:t>
      </w:r>
      <w:r w:rsidR="00D74D67">
        <w:t>:</w:t>
      </w:r>
      <w:r w:rsidR="00364946">
        <w:t xml:space="preserve">                                    </w:t>
      </w:r>
      <w:r w:rsidR="00B0584F">
        <w:t xml:space="preserve">         </w:t>
      </w:r>
      <w:r w:rsidR="008F1F63" w:rsidRPr="008F1F63">
        <w:t>Cell</w:t>
      </w:r>
      <w:r w:rsidR="00D74D67">
        <w:t>:</w:t>
      </w:r>
      <w:r w:rsidR="008F1F63" w:rsidRPr="008F1F63">
        <w:t xml:space="preserve"> </w:t>
      </w:r>
      <w:r w:rsidR="00364946">
        <w:t xml:space="preserve">                                          </w:t>
      </w:r>
    </w:p>
    <w:p w14:paraId="788AD2F1" w14:textId="77777777" w:rsidR="005A01EB" w:rsidRPr="008F1F63" w:rsidRDefault="005A01EB" w:rsidP="00DB1576">
      <w:pPr>
        <w:spacing w:line="432" w:lineRule="auto"/>
      </w:pPr>
      <w:r w:rsidRPr="008F1F63">
        <w:t>Project:</w:t>
      </w:r>
      <w:r w:rsidR="00364946">
        <w:t xml:space="preserve">                                               </w:t>
      </w:r>
      <w:r w:rsidRPr="008F1F63">
        <w:t xml:space="preserve"> Project </w:t>
      </w:r>
      <w:proofErr w:type="spellStart"/>
      <w:r w:rsidRPr="008F1F63">
        <w:t>Mgr</w:t>
      </w:r>
      <w:proofErr w:type="spellEnd"/>
      <w:r w:rsidRPr="008F1F63">
        <w:t>:</w:t>
      </w:r>
      <w:r w:rsidR="00364946">
        <w:rPr>
          <w:u w:val="single"/>
        </w:rPr>
        <w:t xml:space="preserve">          </w:t>
      </w:r>
    </w:p>
    <w:p w14:paraId="00CB7193" w14:textId="77777777" w:rsidR="00865287" w:rsidRPr="008F1F63" w:rsidRDefault="00865287">
      <w:pPr>
        <w:rPr>
          <w:u w:val="single"/>
        </w:rPr>
      </w:pPr>
      <w:r w:rsidRPr="008F1F63">
        <w:rPr>
          <w:bCs/>
          <w:u w:val="single"/>
        </w:rPr>
        <w:t>CHARGEABLE</w:t>
      </w:r>
      <w:r w:rsidRPr="008F1F63">
        <w:rPr>
          <w:u w:val="single"/>
        </w:rPr>
        <w:t xml:space="preserve"> </w:t>
      </w:r>
      <w:r w:rsidRPr="008F1F63">
        <w:rPr>
          <w:bCs/>
          <w:u w:val="single"/>
        </w:rPr>
        <w:t>ACCOUNT/S</w:t>
      </w:r>
      <w:r w:rsidRPr="008F1F63">
        <w:rPr>
          <w:u w:val="single"/>
        </w:rPr>
        <w:t xml:space="preserve"> </w:t>
      </w:r>
    </w:p>
    <w:p w14:paraId="17D0B7FF" w14:textId="77777777" w:rsidR="00414A90" w:rsidRDefault="0075499D" w:rsidP="00414A90">
      <w:pPr>
        <w:rPr>
          <w:sz w:val="16"/>
          <w:szCs w:val="16"/>
        </w:rPr>
      </w:pPr>
      <w:r>
        <w:rPr>
          <w:bdr w:val="single" w:sz="4" w:space="0" w:color="auto" w:frame="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0"/>
      <w:r w:rsidR="00414A90">
        <w:t xml:space="preserve">  2705 - Museum</w:t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1"/>
      <w:r w:rsidR="00414A90">
        <w:t xml:space="preserve">  3700 - Timber Fund</w:t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2"/>
      <w:r w:rsidR="00414A90">
        <w:t xml:space="preserve">  4500 – Credit Union</w:t>
      </w:r>
      <w:r w:rsidR="00414A90">
        <w:tab/>
      </w:r>
    </w:p>
    <w:p w14:paraId="3D2F6FD4" w14:textId="77777777" w:rsidR="00414A90" w:rsidRDefault="00414A90" w:rsidP="00414A90">
      <w:pPr>
        <w:rPr>
          <w:sz w:val="16"/>
          <w:szCs w:val="16"/>
        </w:rPr>
      </w:pPr>
    </w:p>
    <w:p w14:paraId="5FE1F437" w14:textId="77777777" w:rsidR="00414A90" w:rsidRDefault="0075499D" w:rsidP="00414A90">
      <w:r>
        <w:rPr>
          <w:bdr w:val="single" w:sz="4" w:space="0" w:color="auto" w:frame="1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rPr>
          <w:bdr w:val="single" w:sz="4" w:space="0" w:color="auto" w:frame="1"/>
        </w:rPr>
        <w:fldChar w:fldCharType="end"/>
      </w:r>
      <w:r w:rsidR="00414A90">
        <w:t xml:space="preserve">  4800</w:t>
      </w:r>
      <w:r w:rsidR="002E4F78">
        <w:t xml:space="preserve"> -</w:t>
      </w:r>
      <w:r w:rsidR="00414A90">
        <w:t xml:space="preserve"> 177</w:t>
      </w:r>
      <w:r w:rsidR="00414A90">
        <w:rPr>
          <w:vertAlign w:val="superscript"/>
        </w:rPr>
        <w:t>TH</w:t>
      </w:r>
      <w:r w:rsidR="00414A90">
        <w:t xml:space="preserve"> AR </w:t>
      </w:r>
      <w:proofErr w:type="spellStart"/>
      <w:r w:rsidR="00414A90">
        <w:t>Bde</w:t>
      </w:r>
      <w:proofErr w:type="spellEnd"/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3"/>
      <w:r w:rsidR="00414A90">
        <w:t xml:space="preserve">  5100</w:t>
      </w:r>
      <w:r w:rsidR="002E4F78">
        <w:t xml:space="preserve"> -</w:t>
      </w:r>
      <w:r w:rsidR="00414A90">
        <w:t xml:space="preserve"> All Ranks Club</w:t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4"/>
      <w:r w:rsidR="00414A90">
        <w:t xml:space="preserve">  5300 - AAFES</w:t>
      </w:r>
      <w:r w:rsidR="00414A90">
        <w:tab/>
      </w:r>
    </w:p>
    <w:p w14:paraId="7A62BC31" w14:textId="77777777" w:rsidR="00414A90" w:rsidRPr="00414A90" w:rsidRDefault="00414A90" w:rsidP="00414A90">
      <w:pPr>
        <w:rPr>
          <w:sz w:val="14"/>
          <w:szCs w:val="16"/>
          <w:bdr w:val="single" w:sz="4" w:space="0" w:color="auto" w:frame="1"/>
        </w:rPr>
      </w:pPr>
    </w:p>
    <w:p w14:paraId="38DA9851" w14:textId="77777777" w:rsidR="00414A90" w:rsidRDefault="0075499D" w:rsidP="00414A90">
      <w:r>
        <w:rPr>
          <w:bdr w:val="single" w:sz="4" w:space="0" w:color="auto" w:frame="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rPr>
          <w:bdr w:val="single" w:sz="4" w:space="0" w:color="auto" w:frame="1"/>
        </w:rPr>
        <w:fldChar w:fldCharType="end"/>
      </w:r>
      <w:r w:rsidR="00414A90">
        <w:t xml:space="preserve">   5330 </w:t>
      </w:r>
      <w:r w:rsidR="002E4F78">
        <w:t>-</w:t>
      </w:r>
      <w:r w:rsidR="00414A90">
        <w:t xml:space="preserve"> YCP</w:t>
      </w:r>
      <w:r w:rsidR="00414A90">
        <w:tab/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5"/>
      <w:r w:rsidR="00414A90">
        <w:t xml:space="preserve">  5500 - Barber Shop</w:t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6"/>
      <w:r w:rsidR="00414A90">
        <w:t xml:space="preserve">  5700 - MWR </w:t>
      </w:r>
    </w:p>
    <w:p w14:paraId="35122049" w14:textId="77777777" w:rsidR="00414A90" w:rsidRDefault="00414A90" w:rsidP="00414A9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36D6797" w14:textId="77777777" w:rsidR="00414A90" w:rsidRDefault="0075499D" w:rsidP="00414A90">
      <w:r>
        <w:rPr>
          <w:bdr w:val="single" w:sz="4" w:space="0" w:color="auto" w:frame="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rPr>
          <w:bdr w:val="single" w:sz="4" w:space="0" w:color="auto" w:frame="1"/>
        </w:rPr>
        <w:fldChar w:fldCharType="end"/>
      </w:r>
      <w:r w:rsidR="00414A90">
        <w:t xml:space="preserve">  8800 MOB - IMA</w:t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rPr>
          <w:bdr w:val="single" w:sz="4" w:space="0" w:color="auto" w:frame="1"/>
        </w:rPr>
        <w:fldChar w:fldCharType="end"/>
      </w:r>
      <w:r w:rsidR="00414A90">
        <w:t xml:space="preserve">  8900 - 158</w:t>
      </w:r>
      <w:r w:rsidR="00414A90">
        <w:rPr>
          <w:vertAlign w:val="superscript"/>
        </w:rPr>
        <w:t>th</w:t>
      </w:r>
      <w:r w:rsidR="00414A90">
        <w:t xml:space="preserve"> TSB</w:t>
      </w:r>
      <w:r w:rsidR="00414A90">
        <w:tab/>
      </w:r>
      <w:r w:rsidR="00414A90">
        <w:tab/>
      </w:r>
      <w:r>
        <w:rPr>
          <w:bdr w:val="single" w:sz="4" w:space="0" w:color="auto" w:frame="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7"/>
      <w:r w:rsidR="00414A90">
        <w:t xml:space="preserve">  9910 </w:t>
      </w:r>
      <w:r w:rsidR="002E4F78">
        <w:t>-</w:t>
      </w:r>
      <w:r w:rsidR="00414A90">
        <w:t xml:space="preserve"> State Emergency</w:t>
      </w:r>
    </w:p>
    <w:p w14:paraId="672BC1E0" w14:textId="77777777" w:rsidR="00414A90" w:rsidRDefault="00414A90" w:rsidP="00414A90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14B9AD28" w14:textId="77777777" w:rsidR="0005113C" w:rsidRDefault="0075499D" w:rsidP="00414A90">
      <w:r>
        <w:rPr>
          <w:bdr w:val="single" w:sz="4" w:space="0" w:color="auto" w:frame="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8"/>
      <w:r w:rsidR="00414A90">
        <w:tab/>
        <w:t>9162 – CTA Equip</w:t>
      </w:r>
      <w:r w:rsidR="00414A90">
        <w:rPr>
          <w:sz w:val="20"/>
          <w:szCs w:val="20"/>
        </w:rPr>
        <w:tab/>
      </w:r>
      <w:r w:rsidR="00414A90">
        <w:rPr>
          <w:sz w:val="20"/>
          <w:szCs w:val="20"/>
        </w:rPr>
        <w:tab/>
      </w:r>
      <w:r w:rsidR="0005113C">
        <w:rPr>
          <w:bdr w:val="single" w:sz="4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113C">
        <w:rPr>
          <w:bdr w:val="single" w:sz="4" w:space="0" w:color="auto" w:frame="1"/>
        </w:rPr>
        <w:instrText xml:space="preserve"> FORMTEXT </w:instrText>
      </w:r>
      <w:r w:rsidR="0005113C">
        <w:rPr>
          <w:bdr w:val="single" w:sz="4" w:space="0" w:color="auto" w:frame="1"/>
        </w:rPr>
      </w:r>
      <w:r w:rsidR="0005113C">
        <w:rPr>
          <w:bdr w:val="single" w:sz="4" w:space="0" w:color="auto" w:frame="1"/>
        </w:rPr>
        <w:fldChar w:fldCharType="separate"/>
      </w:r>
      <w:r w:rsidR="0005113C">
        <w:rPr>
          <w:noProof/>
          <w:bdr w:val="single" w:sz="4" w:space="0" w:color="auto" w:frame="1"/>
        </w:rPr>
        <w:t> </w:t>
      </w:r>
      <w:r w:rsidR="0005113C">
        <w:rPr>
          <w:noProof/>
          <w:bdr w:val="single" w:sz="4" w:space="0" w:color="auto" w:frame="1"/>
        </w:rPr>
        <w:t> </w:t>
      </w:r>
      <w:r w:rsidR="0005113C">
        <w:rPr>
          <w:noProof/>
          <w:bdr w:val="single" w:sz="4" w:space="0" w:color="auto" w:frame="1"/>
        </w:rPr>
        <w:t> </w:t>
      </w:r>
      <w:r w:rsidR="0005113C">
        <w:rPr>
          <w:noProof/>
          <w:bdr w:val="single" w:sz="4" w:space="0" w:color="auto" w:frame="1"/>
        </w:rPr>
        <w:t> </w:t>
      </w:r>
      <w:r w:rsidR="0005113C">
        <w:rPr>
          <w:noProof/>
          <w:bdr w:val="single" w:sz="4" w:space="0" w:color="auto" w:frame="1"/>
        </w:rPr>
        <w:t> </w:t>
      </w:r>
      <w:r w:rsidR="0005113C">
        <w:rPr>
          <w:bdr w:val="single" w:sz="4" w:space="0" w:color="auto" w:frame="1"/>
        </w:rPr>
        <w:fldChar w:fldCharType="end"/>
      </w:r>
      <w:r w:rsidR="00414A90">
        <w:t xml:space="preserve">  BASOPS</w:t>
      </w:r>
      <w:r w:rsidR="00414A90">
        <w:tab/>
      </w:r>
      <w:r w:rsidR="00414A90">
        <w:tab/>
      </w:r>
      <w:r w:rsidR="00414A90">
        <w:tab/>
      </w:r>
      <w:r w:rsidR="0005113C">
        <w:rPr>
          <w:bdr w:val="single" w:sz="4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113C">
        <w:rPr>
          <w:bdr w:val="single" w:sz="4" w:space="0" w:color="auto" w:frame="1"/>
        </w:rPr>
        <w:instrText xml:space="preserve"> FORMTEXT </w:instrText>
      </w:r>
      <w:r w:rsidR="0005113C">
        <w:rPr>
          <w:bdr w:val="single" w:sz="4" w:space="0" w:color="auto" w:frame="1"/>
        </w:rPr>
      </w:r>
      <w:r w:rsidR="0005113C">
        <w:rPr>
          <w:bdr w:val="single" w:sz="4" w:space="0" w:color="auto" w:frame="1"/>
        </w:rPr>
        <w:fldChar w:fldCharType="separate"/>
      </w:r>
      <w:r w:rsidR="0005113C">
        <w:rPr>
          <w:noProof/>
          <w:bdr w:val="single" w:sz="4" w:space="0" w:color="auto" w:frame="1"/>
        </w:rPr>
        <w:t> </w:t>
      </w:r>
      <w:r w:rsidR="0005113C">
        <w:rPr>
          <w:noProof/>
          <w:bdr w:val="single" w:sz="4" w:space="0" w:color="auto" w:frame="1"/>
        </w:rPr>
        <w:t> </w:t>
      </w:r>
      <w:r w:rsidR="0005113C">
        <w:rPr>
          <w:noProof/>
          <w:bdr w:val="single" w:sz="4" w:space="0" w:color="auto" w:frame="1"/>
        </w:rPr>
        <w:t> </w:t>
      </w:r>
      <w:r w:rsidR="0005113C">
        <w:rPr>
          <w:noProof/>
          <w:bdr w:val="single" w:sz="4" w:space="0" w:color="auto" w:frame="1"/>
        </w:rPr>
        <w:t> </w:t>
      </w:r>
      <w:r w:rsidR="0005113C">
        <w:rPr>
          <w:noProof/>
          <w:bdr w:val="single" w:sz="4" w:space="0" w:color="auto" w:frame="1"/>
        </w:rPr>
        <w:t> </w:t>
      </w:r>
      <w:r w:rsidR="0005113C">
        <w:rPr>
          <w:bdr w:val="single" w:sz="4" w:space="0" w:color="auto" w:frame="1"/>
        </w:rPr>
        <w:fldChar w:fldCharType="end"/>
      </w:r>
      <w:r w:rsidR="0005113C">
        <w:t xml:space="preserve">  3560 – FMS-10</w:t>
      </w:r>
    </w:p>
    <w:p w14:paraId="323497E5" w14:textId="77777777" w:rsidR="0005113C" w:rsidRDefault="0005113C" w:rsidP="00414A90"/>
    <w:p w14:paraId="26B40728" w14:textId="77777777" w:rsidR="00414A90" w:rsidRDefault="0075499D" w:rsidP="00414A90">
      <w:r>
        <w:rPr>
          <w:bdr w:val="single" w:sz="4" w:space="0" w:color="auto" w:frame="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="00414A90">
        <w:rPr>
          <w:bdr w:val="single" w:sz="4" w:space="0" w:color="auto" w:frame="1"/>
        </w:rPr>
        <w:instrText xml:space="preserve"> FORMTEXT </w:instrText>
      </w:r>
      <w:r>
        <w:rPr>
          <w:bdr w:val="single" w:sz="4" w:space="0" w:color="auto" w:frame="1"/>
        </w:rPr>
      </w:r>
      <w:r>
        <w:rPr>
          <w:bdr w:val="single" w:sz="4" w:space="0" w:color="auto" w:frame="1"/>
        </w:rPr>
        <w:fldChar w:fldCharType="separate"/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 w:rsidR="00414A90">
        <w:rPr>
          <w:noProof/>
          <w:bdr w:val="single" w:sz="4" w:space="0" w:color="auto" w:frame="1"/>
        </w:rPr>
        <w:t> </w:t>
      </w:r>
      <w:r>
        <w:fldChar w:fldCharType="end"/>
      </w:r>
      <w:bookmarkEnd w:id="9"/>
      <w:r w:rsidR="00414A90">
        <w:t xml:space="preserve">  Other __________________</w:t>
      </w:r>
    </w:p>
    <w:p w14:paraId="638350A3" w14:textId="77777777" w:rsidR="0005113C" w:rsidRDefault="0005113C" w:rsidP="00414A90">
      <w:pPr>
        <w:rPr>
          <w:sz w:val="16"/>
          <w:szCs w:val="16"/>
        </w:rPr>
      </w:pPr>
    </w:p>
    <w:p w14:paraId="3FB96584" w14:textId="77777777" w:rsidR="0005113C" w:rsidRPr="00414A90" w:rsidRDefault="0005113C" w:rsidP="00414A90">
      <w:pPr>
        <w:rPr>
          <w:sz w:val="16"/>
          <w:szCs w:val="16"/>
        </w:rPr>
      </w:pPr>
    </w:p>
    <w:p w14:paraId="46784CCC" w14:textId="77777777" w:rsidR="002F3292" w:rsidRPr="00576F0F" w:rsidRDefault="001C1A45" w:rsidP="006A453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D9135F3" wp14:editId="36CF84F8">
                <wp:simplePos x="0" y="0"/>
                <wp:positionH relativeFrom="column">
                  <wp:posOffset>3806190</wp:posOffset>
                </wp:positionH>
                <wp:positionV relativeFrom="paragraph">
                  <wp:posOffset>83185</wp:posOffset>
                </wp:positionV>
                <wp:extent cx="2185670" cy="218440"/>
                <wp:effectExtent l="5715" t="9525" r="8890" b="1016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72D7A" w14:textId="77777777" w:rsidR="00F41A93" w:rsidRDefault="00F41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35F3" id="Text Box 14" o:spid="_x0000_s1037" type="#_x0000_t202" style="position:absolute;margin-left:299.7pt;margin-top:6.55pt;width:172.1pt;height:17.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">
                <v:textbox>
                  <w:txbxContent>
                    <w:p w14:paraId="43B72D7A" w14:textId="77777777" w:rsidR="00F41A93" w:rsidRDefault="00F41A93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22CE1D4" wp14:editId="1EE063A6">
                <wp:simplePos x="0" y="0"/>
                <wp:positionH relativeFrom="column">
                  <wp:posOffset>447040</wp:posOffset>
                </wp:positionH>
                <wp:positionV relativeFrom="paragraph">
                  <wp:posOffset>83820</wp:posOffset>
                </wp:positionV>
                <wp:extent cx="2185670" cy="217805"/>
                <wp:effectExtent l="8890" t="10160" r="5715" b="1016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F6550" w14:textId="77777777" w:rsidR="00F41A93" w:rsidRDefault="00F41A93" w:rsidP="00F41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E1D4" id="Text Box 16" o:spid="_x0000_s1038" type="#_x0000_t202" style="position:absolute;margin-left:35.2pt;margin-top:6.6pt;width:172.1pt;height:17.1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">
                <v:textbox>
                  <w:txbxContent>
                    <w:p w14:paraId="0E7F6550" w14:textId="77777777" w:rsidR="00F41A93" w:rsidRDefault="00F41A93" w:rsidP="00F41A93"/>
                  </w:txbxContent>
                </v:textbox>
              </v:shape>
            </w:pict>
          </mc:Fallback>
        </mc:AlternateContent>
      </w:r>
    </w:p>
    <w:p w14:paraId="102711C4" w14:textId="77777777" w:rsidR="006638B3" w:rsidRDefault="006638B3" w:rsidP="006A453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bCs/>
        </w:rPr>
      </w:pPr>
      <w:r>
        <w:rPr>
          <w:bCs/>
        </w:rPr>
        <w:t xml:space="preserve"> MIPR      </w:t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</w:r>
      <w:r w:rsidR="007D789D" w:rsidRPr="008F1F63">
        <w:rPr>
          <w:bCs/>
        </w:rPr>
        <w:t xml:space="preserve">IMA LINE #   </w:t>
      </w:r>
    </w:p>
    <w:p w14:paraId="45E15602" w14:textId="77777777" w:rsidR="006638B3" w:rsidRPr="00576F0F" w:rsidRDefault="001C1A45" w:rsidP="006A453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bCs/>
          <w:sz w:val="16"/>
          <w:szCs w:val="16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15BA4C8" wp14:editId="53CD5F73">
                <wp:simplePos x="0" y="0"/>
                <wp:positionH relativeFrom="column">
                  <wp:posOffset>3806190</wp:posOffset>
                </wp:positionH>
                <wp:positionV relativeFrom="paragraph">
                  <wp:posOffset>52070</wp:posOffset>
                </wp:positionV>
                <wp:extent cx="2185670" cy="217805"/>
                <wp:effectExtent l="5715" t="10160" r="8890" b="1016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34BCE" w14:textId="77777777" w:rsidR="00F41A93" w:rsidRDefault="00F41A93" w:rsidP="00F41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BA4C8" id="Text Box 15" o:spid="_x0000_s1039" type="#_x0000_t202" style="position:absolute;margin-left:299.7pt;margin-top:4.1pt;width:172.1pt;height:17.1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">
                <v:textbox>
                  <w:txbxContent>
                    <w:p w14:paraId="66834BCE" w14:textId="77777777" w:rsidR="00F41A93" w:rsidRDefault="00F41A93" w:rsidP="00F41A93"/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8D3B3F8" wp14:editId="3CABE7DE">
                <wp:simplePos x="0" y="0"/>
                <wp:positionH relativeFrom="column">
                  <wp:posOffset>447040</wp:posOffset>
                </wp:positionH>
                <wp:positionV relativeFrom="paragraph">
                  <wp:posOffset>52070</wp:posOffset>
                </wp:positionV>
                <wp:extent cx="2185670" cy="217805"/>
                <wp:effectExtent l="8890" t="10160" r="5715" b="1016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29BC6" w14:textId="77777777" w:rsidR="00F41A93" w:rsidRDefault="00F41A93" w:rsidP="00F41A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3B3F8" id="Text Box 17" o:spid="_x0000_s1040" type="#_x0000_t202" style="position:absolute;margin-left:35.2pt;margin-top:4.1pt;width:172.1pt;height:17.1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">
                <v:textbox>
                  <w:txbxContent>
                    <w:p w14:paraId="5A629BC6" w14:textId="77777777" w:rsidR="00F41A93" w:rsidRDefault="00F41A93" w:rsidP="00F41A93"/>
                  </w:txbxContent>
                </v:textbox>
              </v:shape>
            </w:pict>
          </mc:Fallback>
        </mc:AlternateContent>
      </w:r>
    </w:p>
    <w:p w14:paraId="70AD6157" w14:textId="77777777" w:rsidR="007D789D" w:rsidRPr="002F3292" w:rsidRDefault="007D789D" w:rsidP="006A453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b/>
          <w:bdr w:val="single" w:sz="4" w:space="0" w:color="auto"/>
        </w:rPr>
      </w:pPr>
      <w:r w:rsidRPr="008F1F63">
        <w:rPr>
          <w:bCs/>
        </w:rPr>
        <w:t xml:space="preserve"> </w:t>
      </w:r>
      <w:r w:rsidR="006638B3">
        <w:rPr>
          <w:bCs/>
        </w:rPr>
        <w:t xml:space="preserve">MIPR </w:t>
      </w:r>
      <w:r w:rsidR="00AD4757">
        <w:rPr>
          <w:bCs/>
        </w:rPr>
        <w:t xml:space="preserve"> </w:t>
      </w:r>
      <w:r w:rsidR="00F41A93">
        <w:rPr>
          <w:bCs/>
        </w:rPr>
        <w:t xml:space="preserve">   </w:t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</w:r>
      <w:r w:rsidR="00F41A93">
        <w:rPr>
          <w:bCs/>
        </w:rPr>
        <w:tab/>
        <w:t xml:space="preserve">Control Number: </w:t>
      </w:r>
      <w:r w:rsidRPr="002F3292">
        <w:rPr>
          <w:b/>
        </w:rPr>
        <w:t xml:space="preserve">                                                                 </w:t>
      </w:r>
      <w:r w:rsidR="00865287" w:rsidRPr="002F3292">
        <w:rPr>
          <w:b/>
        </w:rPr>
        <w:t xml:space="preserve">  </w:t>
      </w:r>
    </w:p>
    <w:p w14:paraId="467C45E9" w14:textId="77777777" w:rsidR="006A4534" w:rsidRPr="008F1F63" w:rsidRDefault="001C1A45" w:rsidP="00C1226D">
      <w:pPr>
        <w:spacing w:before="240" w:line="48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9EB0106" wp14:editId="379300B2">
                <wp:simplePos x="0" y="0"/>
                <wp:positionH relativeFrom="column">
                  <wp:posOffset>3361055</wp:posOffset>
                </wp:positionH>
                <wp:positionV relativeFrom="paragraph">
                  <wp:posOffset>80010</wp:posOffset>
                </wp:positionV>
                <wp:extent cx="3573145" cy="333375"/>
                <wp:effectExtent l="17780" t="12700" r="9525" b="1587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3489E" w14:textId="77777777" w:rsidR="00B0584F" w:rsidRDefault="00B0584F" w:rsidP="00B05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0106" id="Text Box 12" o:spid="_x0000_s1041" type="#_x0000_t202" style="position:absolute;margin-left:264.65pt;margin-top:6.3pt;width:281.35pt;height:26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" strokeweight="1.5pt">
                <v:textbox>
                  <w:txbxContent>
                    <w:p w14:paraId="33D3489E" w14:textId="77777777" w:rsidR="00B0584F" w:rsidRDefault="00B0584F" w:rsidP="00B0584F"/>
                  </w:txbxContent>
                </v:textbox>
              </v:shape>
            </w:pict>
          </mc:Fallback>
        </mc:AlternateContent>
      </w:r>
      <w:r w:rsidR="006A4534" w:rsidRPr="00C1226D">
        <w:rPr>
          <w:b/>
        </w:rPr>
        <w:t>Location /Building Number</w:t>
      </w:r>
      <w:r w:rsidR="006A4534">
        <w:t xml:space="preserve"> </w:t>
      </w:r>
      <w:r w:rsidR="006A4534" w:rsidRPr="006E089C">
        <w:rPr>
          <w:b/>
          <w:i/>
          <w:u w:val="single"/>
        </w:rPr>
        <w:t>Where Work Is Needed</w:t>
      </w:r>
      <w:r w:rsidR="006A4534" w:rsidRPr="008F1F63">
        <w:t>:</w:t>
      </w:r>
      <w:r w:rsidR="006A4534">
        <w:t xml:space="preserve"> </w:t>
      </w:r>
    </w:p>
    <w:p w14:paraId="2892C680" w14:textId="77777777" w:rsidR="000C4159" w:rsidRDefault="00865287" w:rsidP="00B33AF5">
      <w:r w:rsidRPr="008F1F63">
        <w:rPr>
          <w:bCs/>
        </w:rPr>
        <w:t>Work Requested</w:t>
      </w:r>
      <w:r w:rsidR="008F1F63">
        <w:rPr>
          <w:bCs/>
        </w:rPr>
        <w:t xml:space="preserve"> (Specific: </w:t>
      </w:r>
      <w:r w:rsidR="00654098">
        <w:rPr>
          <w:bCs/>
        </w:rPr>
        <w:t>Repair/Replace/Construct/Upgrade</w:t>
      </w:r>
      <w:r w:rsidR="00AC0D4E">
        <w:rPr>
          <w:bCs/>
        </w:rPr>
        <w:t>/Provide Services</w:t>
      </w:r>
      <w:r w:rsidR="008F1F63">
        <w:rPr>
          <w:bCs/>
        </w:rPr>
        <w:t>)</w:t>
      </w:r>
      <w:r w:rsidRPr="008F1F63">
        <w:rPr>
          <w:bCs/>
        </w:rPr>
        <w:t>:</w:t>
      </w:r>
      <w:r w:rsidR="00B33AF5">
        <w:t xml:space="preserve"> </w:t>
      </w:r>
    </w:p>
    <w:p w14:paraId="21D5E196" w14:textId="77777777" w:rsidR="000C4159" w:rsidRPr="008F1F63" w:rsidRDefault="000C4159" w:rsidP="00472B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96"/>
        </w:tabs>
      </w:pPr>
    </w:p>
    <w:p w14:paraId="09699E79" w14:textId="77777777" w:rsidR="00972D9F" w:rsidRPr="006638B3" w:rsidRDefault="00972D9F" w:rsidP="007A670A">
      <w:pPr>
        <w:rPr>
          <w:b/>
          <w:bCs/>
        </w:rPr>
      </w:pPr>
      <w:r w:rsidRPr="006638B3">
        <w:rPr>
          <w:b/>
        </w:rPr>
        <w:t>N</w:t>
      </w:r>
      <w:r w:rsidR="007A670A" w:rsidRPr="006638B3">
        <w:rPr>
          <w:b/>
        </w:rPr>
        <w:t>ame</w:t>
      </w:r>
      <w:r w:rsidRPr="006638B3">
        <w:rPr>
          <w:b/>
        </w:rPr>
        <w:t xml:space="preserve">: </w:t>
      </w:r>
      <w:r w:rsidRPr="006638B3">
        <w:rPr>
          <w:b/>
          <w:u w:val="single"/>
        </w:rPr>
        <w:t>_</w:t>
      </w:r>
      <w:r w:rsidR="00ED7512" w:rsidRPr="006638B3">
        <w:rPr>
          <w:b/>
          <w:u w:val="single"/>
        </w:rPr>
        <w:t xml:space="preserve"> </w:t>
      </w:r>
      <w:r w:rsidR="00ED7512">
        <w:rPr>
          <w:b/>
          <w:u w:val="single"/>
        </w:rPr>
        <w:t>__________</w:t>
      </w:r>
      <w:proofErr w:type="gramStart"/>
      <w:r w:rsidR="00ED7512">
        <w:rPr>
          <w:b/>
          <w:u w:val="single"/>
        </w:rPr>
        <w:t>_</w:t>
      </w:r>
      <w:r w:rsidR="009E3984">
        <w:rPr>
          <w:b/>
          <w:u w:val="single"/>
        </w:rPr>
        <w:t xml:space="preserve"> </w:t>
      </w:r>
      <w:r w:rsidR="00ED7512">
        <w:rPr>
          <w:b/>
          <w:u w:val="single"/>
        </w:rPr>
        <w:t>_</w:t>
      </w:r>
      <w:proofErr w:type="gramEnd"/>
      <w:r w:rsidR="00ED7512">
        <w:rPr>
          <w:b/>
          <w:u w:val="single"/>
        </w:rPr>
        <w:t>__________</w:t>
      </w:r>
      <w:r w:rsidR="007A670A" w:rsidRPr="006638B3">
        <w:rPr>
          <w:b/>
          <w:bCs/>
        </w:rPr>
        <w:t xml:space="preserve">        Name:</w:t>
      </w:r>
      <w:r w:rsidR="007A670A" w:rsidRPr="006638B3">
        <w:rPr>
          <w:b/>
        </w:rPr>
        <w:t xml:space="preserve"> </w:t>
      </w:r>
      <w:r w:rsidR="007A670A" w:rsidRPr="006638B3">
        <w:rPr>
          <w:b/>
          <w:u w:val="single"/>
        </w:rPr>
        <w:t>_</w:t>
      </w:r>
      <w:r w:rsidR="00ED7512" w:rsidRPr="006638B3">
        <w:rPr>
          <w:b/>
          <w:u w:val="single"/>
        </w:rPr>
        <w:t xml:space="preserve"> </w:t>
      </w:r>
      <w:r w:rsidR="007A670A" w:rsidRPr="006638B3">
        <w:rPr>
          <w:b/>
          <w:u w:val="single"/>
        </w:rPr>
        <w:t>__________________________</w:t>
      </w:r>
      <w:r w:rsidR="006638B3" w:rsidRPr="006638B3">
        <w:rPr>
          <w:b/>
          <w:u w:val="single"/>
        </w:rPr>
        <w:t>__________</w:t>
      </w:r>
    </w:p>
    <w:p w14:paraId="33F13B22" w14:textId="77777777" w:rsidR="00F269DB" w:rsidRDefault="00684FE0" w:rsidP="00AC0668">
      <w:pPr>
        <w:rPr>
          <w:b/>
        </w:rPr>
      </w:pPr>
      <w:r w:rsidRPr="006638B3">
        <w:rPr>
          <w:b/>
        </w:rPr>
        <w:t xml:space="preserve">          </w:t>
      </w:r>
      <w:r w:rsidR="006638B3">
        <w:rPr>
          <w:b/>
        </w:rPr>
        <w:t xml:space="preserve">  </w:t>
      </w:r>
      <w:r w:rsidR="008F1F63" w:rsidRPr="006638B3">
        <w:rPr>
          <w:b/>
        </w:rPr>
        <w:t xml:space="preserve"> </w:t>
      </w:r>
      <w:r w:rsidRPr="006638B3">
        <w:rPr>
          <w:b/>
        </w:rPr>
        <w:t>(</w:t>
      </w:r>
      <w:proofErr w:type="gramStart"/>
      <w:r w:rsidRPr="006638B3">
        <w:rPr>
          <w:b/>
        </w:rPr>
        <w:t xml:space="preserve">Print) </w:t>
      </w:r>
      <w:r w:rsidR="007A670A" w:rsidRPr="006638B3">
        <w:rPr>
          <w:b/>
        </w:rPr>
        <w:t xml:space="preserve">  </w:t>
      </w:r>
      <w:proofErr w:type="gramEnd"/>
      <w:r w:rsidR="007A670A" w:rsidRPr="006638B3">
        <w:rPr>
          <w:b/>
        </w:rPr>
        <w:t xml:space="preserve">                                    </w:t>
      </w:r>
      <w:r w:rsidRPr="006638B3">
        <w:rPr>
          <w:b/>
        </w:rPr>
        <w:t xml:space="preserve">          </w:t>
      </w:r>
      <w:r w:rsidR="003D0C74" w:rsidRPr="006638B3">
        <w:rPr>
          <w:b/>
        </w:rPr>
        <w:t xml:space="preserve">               </w:t>
      </w:r>
      <w:r w:rsidRPr="006638B3">
        <w:rPr>
          <w:b/>
        </w:rPr>
        <w:t xml:space="preserve">  </w:t>
      </w:r>
      <w:r w:rsidR="008F1F63" w:rsidRPr="006638B3">
        <w:rPr>
          <w:b/>
        </w:rPr>
        <w:t xml:space="preserve">           </w:t>
      </w:r>
      <w:proofErr w:type="gramStart"/>
      <w:r w:rsidR="008F1F63" w:rsidRPr="006638B3">
        <w:rPr>
          <w:b/>
        </w:rPr>
        <w:t xml:space="preserve">   </w:t>
      </w:r>
      <w:r w:rsidR="007A670A" w:rsidRPr="006638B3">
        <w:rPr>
          <w:b/>
        </w:rPr>
        <w:t>(</w:t>
      </w:r>
      <w:proofErr w:type="gramEnd"/>
      <w:r w:rsidR="007A670A" w:rsidRPr="006638B3">
        <w:rPr>
          <w:b/>
        </w:rPr>
        <w:t>Signature)</w:t>
      </w:r>
    </w:p>
    <w:p w14:paraId="48766383" w14:textId="77777777" w:rsidR="00A645DB" w:rsidRPr="00414A90" w:rsidRDefault="00A645DB" w:rsidP="00414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0"/>
        </w:rPr>
      </w:pPr>
      <w:r w:rsidRPr="00414A90">
        <w:rPr>
          <w:b/>
          <w:color w:val="FF0000"/>
          <w:sz w:val="20"/>
        </w:rPr>
        <w:t>REQUESTOR – DO NOT WRITE BELOW THIS LINE</w:t>
      </w:r>
    </w:p>
    <w:p w14:paraId="00D48278" w14:textId="4A0BC05B" w:rsidR="00865287" w:rsidRPr="008F1F63" w:rsidRDefault="001C1A45" w:rsidP="00414A90">
      <w:pPr>
        <w:spacing w:line="276" w:lineRule="auto"/>
        <w:rPr>
          <w:bCs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D8E8B60" wp14:editId="0085AC22">
                <wp:simplePos x="0" y="0"/>
                <wp:positionH relativeFrom="column">
                  <wp:posOffset>3695700</wp:posOffset>
                </wp:positionH>
                <wp:positionV relativeFrom="paragraph">
                  <wp:posOffset>4445</wp:posOffset>
                </wp:positionV>
                <wp:extent cx="0" cy="621030"/>
                <wp:effectExtent l="9525" t="11430" r="9525" b="571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DB2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91pt;margin-top:.35pt;width:0;height:48.9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329480E" wp14:editId="01BE014E">
                <wp:simplePos x="0" y="0"/>
                <wp:positionH relativeFrom="column">
                  <wp:posOffset>6924675</wp:posOffset>
                </wp:positionH>
                <wp:positionV relativeFrom="paragraph">
                  <wp:posOffset>4445</wp:posOffset>
                </wp:positionV>
                <wp:extent cx="0" cy="621030"/>
                <wp:effectExtent l="9525" t="11430" r="9525" b="571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CCFFA" id="AutoShape 13" o:spid="_x0000_s1026" type="#_x0000_t32" style="position:absolute;margin-left:545.25pt;margin-top:.35pt;width:0;height:48.9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"/>
            </w:pict>
          </mc:Fallback>
        </mc:AlternateContent>
      </w:r>
      <w:r w:rsidR="00865287" w:rsidRPr="008F1F63">
        <w:rPr>
          <w:bCs/>
          <w:u w:val="single"/>
        </w:rPr>
        <w:t>Cost Estimate Required before beginning work</w:t>
      </w:r>
      <w:r w:rsidR="00654098" w:rsidRPr="00654098">
        <w:rPr>
          <w:bCs/>
        </w:rPr>
        <w:t xml:space="preserve">      </w:t>
      </w:r>
      <w:r w:rsidR="002E370E">
        <w:rPr>
          <w:bCs/>
        </w:rPr>
        <w:t xml:space="preserve"> </w:t>
      </w:r>
      <w:r w:rsidR="00C1226D">
        <w:rPr>
          <w:bCs/>
        </w:rPr>
        <w:t xml:space="preserve">  </w:t>
      </w:r>
      <w:r w:rsidR="00B0584F">
        <w:rPr>
          <w:bCs/>
        </w:rPr>
        <w:t xml:space="preserve">             </w:t>
      </w:r>
      <w:r w:rsidR="00C1226D">
        <w:rPr>
          <w:bCs/>
        </w:rPr>
        <w:t xml:space="preserve"> </w:t>
      </w:r>
      <w:r w:rsidR="00B0584F">
        <w:rPr>
          <w:bCs/>
        </w:rPr>
        <w:t xml:space="preserve"> </w:t>
      </w:r>
      <w:r w:rsidR="002E370E">
        <w:rPr>
          <w:bCs/>
        </w:rPr>
        <w:t xml:space="preserve">New </w:t>
      </w:r>
      <w:r w:rsidR="00B0584F">
        <w:rPr>
          <w:bCs/>
        </w:rPr>
        <w:t>Construction:</w:t>
      </w:r>
      <w:r w:rsidR="002E370E">
        <w:rPr>
          <w:bCs/>
        </w:rPr>
        <w:t xml:space="preserve"> </w:t>
      </w:r>
      <w:r w:rsidR="00330F0F">
        <w:rPr>
          <w:bCs/>
        </w:rPr>
        <w:t xml:space="preserve"> </w:t>
      </w:r>
      <w:r w:rsidR="002E370E">
        <w:rPr>
          <w:bCs/>
        </w:rPr>
        <w:t xml:space="preserve"> </w:t>
      </w:r>
      <w:r w:rsidR="00D72F86">
        <w:rPr>
          <w:bCs/>
        </w:rPr>
        <w:t>DPW APPROVAL</w:t>
      </w:r>
      <w:r w:rsidR="00654098" w:rsidRPr="00654098">
        <w:rPr>
          <w:bCs/>
        </w:rPr>
        <w:t xml:space="preserve">     </w:t>
      </w:r>
    </w:p>
    <w:p w14:paraId="739DDBF4" w14:textId="09B24FE0" w:rsidR="00865287" w:rsidRPr="008F1F63" w:rsidRDefault="00B0584F" w:rsidP="00414A90">
      <w:pPr>
        <w:spacing w:line="276" w:lineRule="auto"/>
      </w:pPr>
      <w:r>
        <w:t xml:space="preserve">     </w:t>
      </w:r>
      <w:r w:rsidR="002F3292">
        <w:t xml:space="preserve"> </w:t>
      </w:r>
      <w:r w:rsidR="00865287" w:rsidRPr="008F1F63">
        <w:rPr>
          <w:bCs/>
        </w:rPr>
        <w:t>Labor:</w:t>
      </w:r>
      <w:r w:rsidR="00865287" w:rsidRPr="008F1F63">
        <w:t xml:space="preserve">  </w:t>
      </w:r>
      <w:r w:rsidR="002F3292">
        <w:t xml:space="preserve">   </w:t>
      </w:r>
      <w:r w:rsidR="00C521AE">
        <w:t xml:space="preserve">    ___</w:t>
      </w:r>
      <w:r w:rsidR="002F3292">
        <w:t>____</w:t>
      </w:r>
      <w:r w:rsidR="00115BA0">
        <w:t>_ people x</w:t>
      </w:r>
      <w:r w:rsidR="002F3292">
        <w:t xml:space="preserve"> _____ hours</w:t>
      </w:r>
      <w:r w:rsidR="00AC0D4E" w:rsidRPr="00AC0D4E">
        <w:rPr>
          <w:bCs/>
        </w:rPr>
        <w:t xml:space="preserve"> </w:t>
      </w:r>
      <w:r w:rsidR="00AC0D4E">
        <w:rPr>
          <w:bCs/>
        </w:rPr>
        <w:t xml:space="preserve">   </w:t>
      </w:r>
      <w:r w:rsidR="00C521AE">
        <w:rPr>
          <w:bCs/>
        </w:rPr>
        <w:t xml:space="preserve">  </w:t>
      </w:r>
      <w:r w:rsidR="00AC0D4E">
        <w:rPr>
          <w:bCs/>
        </w:rPr>
        <w:t xml:space="preserve">       </w:t>
      </w:r>
      <w:r>
        <w:rPr>
          <w:bCs/>
        </w:rPr>
        <w:t xml:space="preserve">       </w:t>
      </w:r>
      <w:r w:rsidR="00AC0D4E" w:rsidRPr="00654098">
        <w:rPr>
          <w:bCs/>
        </w:rPr>
        <w:t>Justification</w:t>
      </w:r>
      <w:r w:rsidR="00AC0D4E">
        <w:rPr>
          <w:bCs/>
        </w:rPr>
        <w:t xml:space="preserve">: </w:t>
      </w:r>
      <w:r w:rsidR="00AC0D4E" w:rsidRPr="00654098">
        <w:rPr>
          <w:bCs/>
        </w:rPr>
        <w:t xml:space="preserve"> </w:t>
      </w:r>
      <w:r w:rsidR="00AC0D4E">
        <w:rPr>
          <w:bCs/>
        </w:rPr>
        <w:t xml:space="preserve">  Attached   </w:t>
      </w:r>
      <w:r w:rsidR="00AC0D4E" w:rsidRPr="00654098">
        <w:rPr>
          <w:bCs/>
        </w:rPr>
        <w:t>/</w:t>
      </w:r>
      <w:r w:rsidR="00AC0D4E">
        <w:rPr>
          <w:bCs/>
        </w:rPr>
        <w:t xml:space="preserve">   N</w:t>
      </w:r>
      <w:r w:rsidR="00AC0D4E" w:rsidRPr="00654098">
        <w:rPr>
          <w:bCs/>
        </w:rPr>
        <w:t>eeded</w:t>
      </w:r>
    </w:p>
    <w:p w14:paraId="0A0C1FD9" w14:textId="74E9F14C" w:rsidR="00DB1576" w:rsidRDefault="002F3292" w:rsidP="00414A90">
      <w:pPr>
        <w:spacing w:line="276" w:lineRule="auto"/>
      </w:pPr>
      <w:r>
        <w:t xml:space="preserve"> </w:t>
      </w:r>
      <w:r w:rsidR="00B0584F">
        <w:t xml:space="preserve">     </w:t>
      </w:r>
      <w:r>
        <w:t>Service</w:t>
      </w:r>
      <w:r w:rsidR="00DB1576">
        <w:t xml:space="preserve">: </w:t>
      </w:r>
      <w:proofErr w:type="gramStart"/>
      <w:r w:rsidR="00DB1576">
        <w:t xml:space="preserve">    $__</w:t>
      </w:r>
      <w:proofErr w:type="gramEnd"/>
      <w:r w:rsidR="00DB1576">
        <w:t>___________</w:t>
      </w:r>
      <w:r w:rsidR="0075499D" w:rsidRPr="008F1F63"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 w:rsidR="00DB1576" w:rsidRPr="008F1F63">
        <w:instrText xml:space="preserve"> FORMTEXT </w:instrText>
      </w:r>
      <w:r w:rsidR="0075499D" w:rsidRPr="008F1F63">
        <w:fldChar w:fldCharType="separate"/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75499D" w:rsidRPr="008F1F63">
        <w:fldChar w:fldCharType="end"/>
      </w:r>
      <w:r w:rsidR="00AC0D4E" w:rsidRPr="00AC0D4E">
        <w:rPr>
          <w:bCs/>
        </w:rPr>
        <w:t xml:space="preserve"> </w:t>
      </w:r>
      <w:r w:rsidR="00AC0D4E">
        <w:rPr>
          <w:bCs/>
        </w:rPr>
        <w:tab/>
      </w:r>
      <w:r w:rsidR="00AC0D4E">
        <w:rPr>
          <w:bCs/>
        </w:rPr>
        <w:tab/>
      </w:r>
      <w:r w:rsidR="00AC0D4E">
        <w:rPr>
          <w:bCs/>
        </w:rPr>
        <w:tab/>
        <w:t xml:space="preserve">   </w:t>
      </w:r>
      <w:r w:rsidR="00364946">
        <w:rPr>
          <w:bCs/>
        </w:rPr>
        <w:t xml:space="preserve">Approved </w:t>
      </w:r>
      <w:r w:rsidR="00D72F86">
        <w:rPr>
          <w:bCs/>
        </w:rPr>
        <w:t>/ Not</w:t>
      </w:r>
      <w:r w:rsidR="00364946">
        <w:rPr>
          <w:bCs/>
        </w:rPr>
        <w:t xml:space="preserve"> Approved: ________________</w:t>
      </w:r>
    </w:p>
    <w:p w14:paraId="0E2E7EC2" w14:textId="77777777" w:rsidR="00865287" w:rsidRPr="008F1F63" w:rsidRDefault="001C1A45" w:rsidP="00414A90">
      <w:pPr>
        <w:spacing w:line="276" w:lineRule="auto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144BF7F" wp14:editId="75736F7F">
                <wp:simplePos x="0" y="0"/>
                <wp:positionH relativeFrom="column">
                  <wp:posOffset>3695700</wp:posOffset>
                </wp:positionH>
                <wp:positionV relativeFrom="paragraph">
                  <wp:posOffset>21590</wp:posOffset>
                </wp:positionV>
                <wp:extent cx="3228975" cy="0"/>
                <wp:effectExtent l="9525" t="13970" r="9525" b="508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DB3EF" id="AutoShape 19" o:spid="_x0000_s1026" type="#_x0000_t32" style="position:absolute;margin-left:291pt;margin-top:1.7pt;width:254.25pt;height:0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"/>
            </w:pict>
          </mc:Fallback>
        </mc:AlternateContent>
      </w:r>
      <w:r w:rsidR="00B0584F">
        <w:rPr>
          <w:bCs/>
        </w:rPr>
        <w:t xml:space="preserve">      </w:t>
      </w:r>
      <w:r w:rsidR="00865287" w:rsidRPr="008F1F63">
        <w:rPr>
          <w:bCs/>
        </w:rPr>
        <w:t>Material:</w:t>
      </w:r>
      <w:r w:rsidR="00865287" w:rsidRPr="008F1F63">
        <w:t xml:space="preserve">  </w:t>
      </w:r>
      <w:r w:rsidR="00DB1576">
        <w:t xml:space="preserve"> </w:t>
      </w:r>
      <w:r w:rsidR="002F3292">
        <w:t>$</w:t>
      </w:r>
      <w:r w:rsidR="00DB1576">
        <w:t>_____________</w:t>
      </w:r>
      <w:r w:rsidR="0075499D" w:rsidRPr="008F1F63"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 w:rsidR="00865287" w:rsidRPr="008F1F63">
        <w:instrText xml:space="preserve"> FORMTEXT </w:instrText>
      </w:r>
      <w:r w:rsidR="0075499D" w:rsidRPr="008F1F63">
        <w:fldChar w:fldCharType="separate"/>
      </w:r>
      <w:r w:rsidR="00865287" w:rsidRPr="008F1F63">
        <w:rPr>
          <w:noProof/>
        </w:rPr>
        <w:t> </w:t>
      </w:r>
      <w:r w:rsidR="00865287" w:rsidRPr="008F1F63">
        <w:rPr>
          <w:noProof/>
        </w:rPr>
        <w:t> </w:t>
      </w:r>
      <w:r w:rsidR="00865287" w:rsidRPr="008F1F63">
        <w:rPr>
          <w:noProof/>
        </w:rPr>
        <w:t> </w:t>
      </w:r>
      <w:r w:rsidR="00865287" w:rsidRPr="008F1F63">
        <w:rPr>
          <w:noProof/>
        </w:rPr>
        <w:t> </w:t>
      </w:r>
      <w:r w:rsidR="00865287" w:rsidRPr="008F1F63">
        <w:rPr>
          <w:noProof/>
        </w:rPr>
        <w:t> </w:t>
      </w:r>
      <w:r w:rsidR="0075499D" w:rsidRPr="008F1F63">
        <w:fldChar w:fldCharType="end"/>
      </w:r>
      <w:r w:rsidR="002F3292">
        <w:t xml:space="preserve"> </w:t>
      </w:r>
      <w:r w:rsidR="00AC0D4E">
        <w:tab/>
      </w:r>
      <w:r w:rsidR="00AC0D4E">
        <w:tab/>
      </w:r>
      <w:r w:rsidR="00AC0D4E">
        <w:tab/>
      </w:r>
      <w:r w:rsidR="00C1226D">
        <w:t xml:space="preserve">   </w:t>
      </w:r>
    </w:p>
    <w:p w14:paraId="28C1916C" w14:textId="77777777" w:rsidR="00FA4C15" w:rsidRDefault="00B0584F" w:rsidP="00414A90">
      <w:pPr>
        <w:spacing w:line="276" w:lineRule="auto"/>
      </w:pPr>
      <w:r>
        <w:t xml:space="preserve">     </w:t>
      </w:r>
      <w:r w:rsidR="002F3292">
        <w:t xml:space="preserve"> </w:t>
      </w:r>
      <w:r w:rsidR="00865287" w:rsidRPr="008F1F63">
        <w:rPr>
          <w:bCs/>
        </w:rPr>
        <w:t>Est. Total:</w:t>
      </w:r>
      <w:r w:rsidR="00DB1576">
        <w:rPr>
          <w:bCs/>
        </w:rPr>
        <w:t xml:space="preserve"> </w:t>
      </w:r>
      <w:r w:rsidR="00DB1576">
        <w:t>$_____________</w:t>
      </w:r>
      <w:r w:rsidR="0075499D" w:rsidRPr="008F1F63"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 w:rsidR="00DB1576" w:rsidRPr="008F1F63">
        <w:instrText xml:space="preserve"> FORMTEXT </w:instrText>
      </w:r>
      <w:r w:rsidR="0075499D" w:rsidRPr="008F1F63">
        <w:fldChar w:fldCharType="separate"/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DB1576" w:rsidRPr="008F1F63">
        <w:rPr>
          <w:noProof/>
        </w:rPr>
        <w:t> </w:t>
      </w:r>
      <w:r w:rsidR="0075499D" w:rsidRPr="008F1F63">
        <w:fldChar w:fldCharType="end"/>
      </w:r>
      <w:r w:rsidR="00D74D67" w:rsidRPr="00D74D67">
        <w:rPr>
          <w:bCs/>
        </w:rPr>
        <w:t xml:space="preserve"> </w:t>
      </w:r>
      <w:r w:rsidR="00D74D67">
        <w:rPr>
          <w:bCs/>
        </w:rPr>
        <w:t xml:space="preserve">                           </w:t>
      </w:r>
      <w:r w:rsidR="00C1226D">
        <w:rPr>
          <w:bCs/>
        </w:rPr>
        <w:t xml:space="preserve">   </w:t>
      </w:r>
      <w:r>
        <w:rPr>
          <w:bCs/>
        </w:rPr>
        <w:t xml:space="preserve"> </w:t>
      </w:r>
    </w:p>
    <w:p w14:paraId="24F4B7E0" w14:textId="4BCCE9E9" w:rsidR="006A4534" w:rsidRDefault="00F92D87" w:rsidP="006A4534">
      <w:pPr>
        <w:spacing w:line="360" w:lineRule="auto"/>
      </w:pPr>
      <w:r>
        <w:t>RM-E</w:t>
      </w:r>
      <w:r w:rsidR="000C4159">
        <w:t>/P</w:t>
      </w:r>
      <w:r w:rsidR="00115BA0">
        <w:t>: Recommend</w:t>
      </w:r>
      <w:r w:rsidR="00E50183">
        <w:t xml:space="preserve"> </w:t>
      </w:r>
      <w:r w:rsidR="00E50183" w:rsidRPr="00F92D87">
        <w:t>/</w:t>
      </w:r>
      <w:r w:rsidRPr="00F92D87">
        <w:t xml:space="preserve"> </w:t>
      </w:r>
      <w:r w:rsidRPr="00F92D87">
        <w:rPr>
          <w:b/>
        </w:rPr>
        <w:t>NOT</w:t>
      </w:r>
      <w:r w:rsidRPr="00F92D87">
        <w:t xml:space="preserve"> </w:t>
      </w:r>
      <w:r w:rsidR="00E50183" w:rsidRPr="00F92D87">
        <w:t>Recommend</w:t>
      </w:r>
      <w:r w:rsidR="00E50183" w:rsidRPr="00330F0F">
        <w:t>:</w:t>
      </w:r>
      <w:r w:rsidR="00330F0F" w:rsidRPr="00330F0F">
        <w:t xml:space="preserve"> </w:t>
      </w:r>
      <w:r w:rsidR="00B0584F">
        <w:t>_________________________</w:t>
      </w:r>
      <w:r w:rsidR="00364946">
        <w:t xml:space="preserve">   Input WO: </w:t>
      </w:r>
      <w:r w:rsidR="0075499D" w:rsidRPr="008F1F63">
        <w:rPr>
          <w:bdr w:val="single" w:sz="4" w:space="0" w:color="auto"/>
        </w:rPr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 w:rsidR="00364946" w:rsidRPr="008F1F63">
        <w:rPr>
          <w:bdr w:val="single" w:sz="4" w:space="0" w:color="auto"/>
        </w:rPr>
        <w:instrText xml:space="preserve"> FORMTEXT </w:instrText>
      </w:r>
      <w:r w:rsidR="0075499D" w:rsidRPr="008F1F63">
        <w:rPr>
          <w:bdr w:val="single" w:sz="4" w:space="0" w:color="auto"/>
        </w:rPr>
      </w:r>
      <w:r w:rsidR="0075499D" w:rsidRPr="008F1F63">
        <w:rPr>
          <w:bdr w:val="single" w:sz="4" w:space="0" w:color="auto"/>
        </w:rPr>
        <w:fldChar w:fldCharType="separate"/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75499D" w:rsidRPr="008F1F63">
        <w:rPr>
          <w:bdr w:val="single" w:sz="4" w:space="0" w:color="auto"/>
        </w:rPr>
        <w:fldChar w:fldCharType="end"/>
      </w:r>
      <w:r w:rsidR="00364946">
        <w:t xml:space="preserve">     Hold:</w:t>
      </w:r>
      <w:r w:rsidR="00364946" w:rsidRPr="00364946">
        <w:rPr>
          <w:bdr w:val="single" w:sz="4" w:space="0" w:color="auto"/>
        </w:rPr>
        <w:t xml:space="preserve"> </w:t>
      </w:r>
      <w:r w:rsidR="0075499D" w:rsidRPr="008F1F63">
        <w:rPr>
          <w:bdr w:val="single" w:sz="4" w:space="0" w:color="auto"/>
        </w:rPr>
        <w:fldChar w:fldCharType="begin">
          <w:ffData>
            <w:name w:val="Text7"/>
            <w:enabled/>
            <w:calcOnExit w:val="0"/>
            <w:textInput>
              <w:format w:val="UPPERCASE"/>
            </w:textInput>
          </w:ffData>
        </w:fldChar>
      </w:r>
      <w:r w:rsidR="00364946" w:rsidRPr="008F1F63">
        <w:rPr>
          <w:bdr w:val="single" w:sz="4" w:space="0" w:color="auto"/>
        </w:rPr>
        <w:instrText xml:space="preserve"> FORMTEXT </w:instrText>
      </w:r>
      <w:r w:rsidR="0075499D" w:rsidRPr="008F1F63">
        <w:rPr>
          <w:bdr w:val="single" w:sz="4" w:space="0" w:color="auto"/>
        </w:rPr>
      </w:r>
      <w:r w:rsidR="0075499D" w:rsidRPr="008F1F63">
        <w:rPr>
          <w:bdr w:val="single" w:sz="4" w:space="0" w:color="auto"/>
        </w:rPr>
        <w:fldChar w:fldCharType="separate"/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364946" w:rsidRPr="008F1F63">
        <w:rPr>
          <w:bdr w:val="single" w:sz="4" w:space="0" w:color="auto"/>
        </w:rPr>
        <w:t> </w:t>
      </w:r>
      <w:r w:rsidR="0075499D" w:rsidRPr="008F1F63">
        <w:rPr>
          <w:bdr w:val="single" w:sz="4" w:space="0" w:color="auto"/>
        </w:rPr>
        <w:fldChar w:fldCharType="end"/>
      </w:r>
      <w:r w:rsidR="00364946">
        <w:t xml:space="preserve">  </w:t>
      </w:r>
    </w:p>
    <w:p w14:paraId="5B3EC578" w14:textId="77777777" w:rsidR="000165A2" w:rsidRDefault="00B0584F" w:rsidP="00B0584F">
      <w:pPr>
        <w:spacing w:line="360" w:lineRule="auto"/>
      </w:pPr>
      <w:r>
        <w:rPr>
          <w:bCs/>
        </w:rPr>
        <w:t>Priority (1-</w:t>
      </w:r>
      <w:r w:rsidR="00D52751">
        <w:rPr>
          <w:bCs/>
        </w:rPr>
        <w:t>6</w:t>
      </w:r>
      <w:proofErr w:type="gramStart"/>
      <w:r>
        <w:rPr>
          <w:bCs/>
        </w:rPr>
        <w:t>):_</w:t>
      </w:r>
      <w:proofErr w:type="gramEnd"/>
      <w:r>
        <w:rPr>
          <w:bCs/>
        </w:rPr>
        <w:t>___________</w:t>
      </w:r>
      <w:r w:rsidRPr="00B0584F">
        <w:t xml:space="preserve"> </w:t>
      </w:r>
      <w:r>
        <w:t xml:space="preserve">    Notes: __________________________________________________________</w:t>
      </w:r>
    </w:p>
    <w:p w14:paraId="122A762C" w14:textId="77777777" w:rsidR="000165A2" w:rsidRPr="000165A2" w:rsidRDefault="000165A2" w:rsidP="000165A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Email All Request To: </w:t>
      </w:r>
      <w:r w:rsidRPr="000165A2">
        <w:rPr>
          <w:b/>
          <w:sz w:val="32"/>
          <w:szCs w:val="32"/>
        </w:rPr>
        <w:t>ng.ms.msarng.</w:t>
      </w:r>
      <w:r w:rsidR="00995767">
        <w:rPr>
          <w:b/>
          <w:sz w:val="32"/>
          <w:szCs w:val="32"/>
        </w:rPr>
        <w:t>list.csjftc-dpw-work-orders@army</w:t>
      </w:r>
      <w:r w:rsidRPr="000165A2">
        <w:rPr>
          <w:b/>
          <w:sz w:val="32"/>
          <w:szCs w:val="32"/>
        </w:rPr>
        <w:t>.mil</w:t>
      </w:r>
    </w:p>
    <w:sectPr w:rsidR="000165A2" w:rsidRPr="000165A2" w:rsidSect="00F12330">
      <w:footerReference w:type="default" r:id="rId11"/>
      <w:pgSz w:w="12240" w:h="15840"/>
      <w:pgMar w:top="810" w:right="720" w:bottom="66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6DA1" w14:textId="77777777" w:rsidR="00F064F9" w:rsidRDefault="00F064F9">
      <w:r>
        <w:separator/>
      </w:r>
    </w:p>
  </w:endnote>
  <w:endnote w:type="continuationSeparator" w:id="0">
    <w:p w14:paraId="01B51AB8" w14:textId="77777777" w:rsidR="00F064F9" w:rsidRDefault="00F0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741C" w14:textId="47BB06B8" w:rsidR="005D0050" w:rsidRPr="005D0050" w:rsidRDefault="005D0050" w:rsidP="005D0050">
    <w:pPr>
      <w:pStyle w:val="Footer"/>
      <w:jc w:val="right"/>
      <w:rPr>
        <w:sz w:val="18"/>
      </w:rPr>
    </w:pPr>
    <w:r w:rsidRPr="005D0050">
      <w:rPr>
        <w:sz w:val="18"/>
      </w:rPr>
      <w:t>Revised Oct. 2</w:t>
    </w:r>
    <w:r w:rsidR="00644627">
      <w:rPr>
        <w:sz w:val="18"/>
      </w:rPr>
      <w:t>02</w:t>
    </w:r>
    <w:r w:rsidR="00D72F86">
      <w:rPr>
        <w:sz w:val="18"/>
      </w:rPr>
      <w:t>5</w:t>
    </w:r>
  </w:p>
  <w:p w14:paraId="653234A8" w14:textId="77777777" w:rsidR="005D0050" w:rsidRDefault="005D0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9653" w14:textId="77777777" w:rsidR="00F064F9" w:rsidRDefault="00F064F9">
      <w:r>
        <w:separator/>
      </w:r>
    </w:p>
  </w:footnote>
  <w:footnote w:type="continuationSeparator" w:id="0">
    <w:p w14:paraId="65B61815" w14:textId="77777777" w:rsidR="00F064F9" w:rsidRDefault="00F0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928"/>
    <w:rsid w:val="000039B9"/>
    <w:rsid w:val="000165A2"/>
    <w:rsid w:val="0005113C"/>
    <w:rsid w:val="0005543A"/>
    <w:rsid w:val="000C4159"/>
    <w:rsid w:val="000E611B"/>
    <w:rsid w:val="000F3C63"/>
    <w:rsid w:val="00115BA0"/>
    <w:rsid w:val="00140A7A"/>
    <w:rsid w:val="00152824"/>
    <w:rsid w:val="00195619"/>
    <w:rsid w:val="001A2C07"/>
    <w:rsid w:val="001B3D56"/>
    <w:rsid w:val="001C1A45"/>
    <w:rsid w:val="001E6885"/>
    <w:rsid w:val="00200007"/>
    <w:rsid w:val="00206056"/>
    <w:rsid w:val="0021105D"/>
    <w:rsid w:val="002172B4"/>
    <w:rsid w:val="00235558"/>
    <w:rsid w:val="00273E07"/>
    <w:rsid w:val="002A0A18"/>
    <w:rsid w:val="002C2433"/>
    <w:rsid w:val="002E1020"/>
    <w:rsid w:val="002E370E"/>
    <w:rsid w:val="002E4F78"/>
    <w:rsid w:val="002F3292"/>
    <w:rsid w:val="002F5F22"/>
    <w:rsid w:val="00311EF8"/>
    <w:rsid w:val="00330F0F"/>
    <w:rsid w:val="00331651"/>
    <w:rsid w:val="00332A65"/>
    <w:rsid w:val="00352CF3"/>
    <w:rsid w:val="00357AE5"/>
    <w:rsid w:val="00364946"/>
    <w:rsid w:val="003755B4"/>
    <w:rsid w:val="003C5517"/>
    <w:rsid w:val="003D0C74"/>
    <w:rsid w:val="00414A90"/>
    <w:rsid w:val="00423439"/>
    <w:rsid w:val="00424E19"/>
    <w:rsid w:val="00472B7E"/>
    <w:rsid w:val="00494E53"/>
    <w:rsid w:val="004C7D59"/>
    <w:rsid w:val="004E673D"/>
    <w:rsid w:val="00515648"/>
    <w:rsid w:val="005250E2"/>
    <w:rsid w:val="00566280"/>
    <w:rsid w:val="00576F0F"/>
    <w:rsid w:val="005858CA"/>
    <w:rsid w:val="00593799"/>
    <w:rsid w:val="005A01EB"/>
    <w:rsid w:val="005A1528"/>
    <w:rsid w:val="005A1551"/>
    <w:rsid w:val="005A251B"/>
    <w:rsid w:val="005A3B31"/>
    <w:rsid w:val="005D0050"/>
    <w:rsid w:val="00605376"/>
    <w:rsid w:val="006210D7"/>
    <w:rsid w:val="00644627"/>
    <w:rsid w:val="00645A15"/>
    <w:rsid w:val="00651E1E"/>
    <w:rsid w:val="00654098"/>
    <w:rsid w:val="00654653"/>
    <w:rsid w:val="006638B3"/>
    <w:rsid w:val="0067272D"/>
    <w:rsid w:val="00684A7A"/>
    <w:rsid w:val="00684FE0"/>
    <w:rsid w:val="00687B91"/>
    <w:rsid w:val="006A1E26"/>
    <w:rsid w:val="006A4534"/>
    <w:rsid w:val="006B15E7"/>
    <w:rsid w:val="006E089C"/>
    <w:rsid w:val="00747DDC"/>
    <w:rsid w:val="00751BD1"/>
    <w:rsid w:val="0075499D"/>
    <w:rsid w:val="00762E77"/>
    <w:rsid w:val="00771055"/>
    <w:rsid w:val="007A670A"/>
    <w:rsid w:val="007D789D"/>
    <w:rsid w:val="00810A9B"/>
    <w:rsid w:val="00847B56"/>
    <w:rsid w:val="0085394F"/>
    <w:rsid w:val="00856DD6"/>
    <w:rsid w:val="00860F33"/>
    <w:rsid w:val="00865287"/>
    <w:rsid w:val="0089397E"/>
    <w:rsid w:val="008A5B56"/>
    <w:rsid w:val="008D21C2"/>
    <w:rsid w:val="008E240F"/>
    <w:rsid w:val="008E70BE"/>
    <w:rsid w:val="008F1F63"/>
    <w:rsid w:val="008F226F"/>
    <w:rsid w:val="00912528"/>
    <w:rsid w:val="00922186"/>
    <w:rsid w:val="0092735C"/>
    <w:rsid w:val="00931FCF"/>
    <w:rsid w:val="00945E43"/>
    <w:rsid w:val="00972D9F"/>
    <w:rsid w:val="0097692E"/>
    <w:rsid w:val="00995767"/>
    <w:rsid w:val="00996399"/>
    <w:rsid w:val="009A65DA"/>
    <w:rsid w:val="009B2928"/>
    <w:rsid w:val="009E3984"/>
    <w:rsid w:val="009F19E7"/>
    <w:rsid w:val="00A07A70"/>
    <w:rsid w:val="00A27658"/>
    <w:rsid w:val="00A3222B"/>
    <w:rsid w:val="00A33EA8"/>
    <w:rsid w:val="00A5249E"/>
    <w:rsid w:val="00A54A68"/>
    <w:rsid w:val="00A645DB"/>
    <w:rsid w:val="00A66B67"/>
    <w:rsid w:val="00A961FE"/>
    <w:rsid w:val="00AB406F"/>
    <w:rsid w:val="00AB6ED1"/>
    <w:rsid w:val="00AC0668"/>
    <w:rsid w:val="00AC0D4E"/>
    <w:rsid w:val="00AD4757"/>
    <w:rsid w:val="00AE7FB2"/>
    <w:rsid w:val="00B03F17"/>
    <w:rsid w:val="00B0584F"/>
    <w:rsid w:val="00B15E57"/>
    <w:rsid w:val="00B163FD"/>
    <w:rsid w:val="00B33AF5"/>
    <w:rsid w:val="00B33D92"/>
    <w:rsid w:val="00B642AA"/>
    <w:rsid w:val="00B90779"/>
    <w:rsid w:val="00BC3615"/>
    <w:rsid w:val="00BE136C"/>
    <w:rsid w:val="00C02D2C"/>
    <w:rsid w:val="00C1226D"/>
    <w:rsid w:val="00C45616"/>
    <w:rsid w:val="00C521AE"/>
    <w:rsid w:val="00C714D9"/>
    <w:rsid w:val="00C94C0A"/>
    <w:rsid w:val="00CA4F52"/>
    <w:rsid w:val="00CB3B56"/>
    <w:rsid w:val="00CD6EEF"/>
    <w:rsid w:val="00D07E02"/>
    <w:rsid w:val="00D52751"/>
    <w:rsid w:val="00D52A16"/>
    <w:rsid w:val="00D72F86"/>
    <w:rsid w:val="00D74D67"/>
    <w:rsid w:val="00D77547"/>
    <w:rsid w:val="00DA1404"/>
    <w:rsid w:val="00DA5E47"/>
    <w:rsid w:val="00DB1576"/>
    <w:rsid w:val="00E15EBF"/>
    <w:rsid w:val="00E50183"/>
    <w:rsid w:val="00E71107"/>
    <w:rsid w:val="00EC28E6"/>
    <w:rsid w:val="00ED7512"/>
    <w:rsid w:val="00F064F9"/>
    <w:rsid w:val="00F12330"/>
    <w:rsid w:val="00F164D7"/>
    <w:rsid w:val="00F2255C"/>
    <w:rsid w:val="00F26178"/>
    <w:rsid w:val="00F269DB"/>
    <w:rsid w:val="00F41A93"/>
    <w:rsid w:val="00F464B8"/>
    <w:rsid w:val="00F92D87"/>
    <w:rsid w:val="00F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F33DE9"/>
  <w15:docId w15:val="{364393F8-B556-4765-BC12-D25C11C1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648"/>
    <w:rPr>
      <w:sz w:val="24"/>
      <w:szCs w:val="24"/>
    </w:rPr>
  </w:style>
  <w:style w:type="paragraph" w:styleId="Heading1">
    <w:name w:val="heading 1"/>
    <w:basedOn w:val="Normal"/>
    <w:next w:val="Normal"/>
    <w:qFormat/>
    <w:rsid w:val="0051564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1E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1EF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56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D00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ry.iverson\My%20Documents\DPW\SOPs\WORK%20ORDER%20REQUEST\REIMBURSABLE%20WORK%20ORDER%20Request%2005072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ADCE2DA5914F90DF86EAD4364984" ma:contentTypeVersion="18" ma:contentTypeDescription="Create a new document." ma:contentTypeScope="" ma:versionID="719554b0bc86b7fe775e13d38cfffc91">
  <xsd:schema xmlns:xsd="http://www.w3.org/2001/XMLSchema" xmlns:xs="http://www.w3.org/2001/XMLSchema" xmlns:p="http://schemas.microsoft.com/office/2006/metadata/properties" xmlns:ns1="http://schemas.microsoft.com/sharepoint/v3" xmlns:ns2="c9a78d4f-a4cf-40c2-86e9-dbb5465bfbf2" xmlns:ns3="81f2cd5e-555e-4ca7-be9a-fa112ac1abc5" targetNamespace="http://schemas.microsoft.com/office/2006/metadata/properties" ma:root="true" ma:fieldsID="242f2f1c910f769ba74a7dfb870a1dbb" ns1:_="" ns2:_="" ns3:_="">
    <xsd:import namespace="http://schemas.microsoft.com/sharepoint/v3"/>
    <xsd:import namespace="c9a78d4f-a4cf-40c2-86e9-dbb5465bfbf2"/>
    <xsd:import namespace="81f2cd5e-555e-4ca7-be9a-fa112ac1a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78d4f-a4cf-40c2-86e9-dbb5465bf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Time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d5e-555e-4ca7-be9a-fa112ac1a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9a78d4f-a4cf-40c2-86e9-dbb5465bfbf2">
      <Terms xmlns="http://schemas.microsoft.com/office/infopath/2007/PartnerControls"/>
    </lcf76f155ced4ddcb4097134ff3c332f>
    <date_x002f_time xmlns="c9a78d4f-a4cf-40c2-86e9-dbb5465bfbf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FDBCF8-B687-4543-AD45-42FC1E9FE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B76BA-C079-435D-9C52-FD487424C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28377-C185-4AF9-A051-8B4D29BA5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78d4f-a4cf-40c2-86e9-dbb5465bfbf2"/>
    <ds:schemaRef ds:uri="81f2cd5e-555e-4ca7-be9a-fa112ac1a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4831D-19C6-49CC-9E0C-C4D6012A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a78d4f-a4cf-40c2-86e9-dbb5465bfbf2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REIMBURSABLE WORK ORDER Request 050727</Template>
  <TotalTime>16</TotalTime>
  <Pages>1</Pages>
  <Words>191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 SHELBY TRAINING SITE</vt:lpstr>
    </vt:vector>
  </TitlesOfParts>
  <Company>MSARNG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SHELBY TRAINING SITE</dc:title>
  <dc:creator>elizabeth.ingram</dc:creator>
  <cp:lastModifiedBy>Patrick, Bobby C NFG NG MSARNG (USA)</cp:lastModifiedBy>
  <cp:revision>7</cp:revision>
  <cp:lastPrinted>2015-10-20T17:47:00Z</cp:lastPrinted>
  <dcterms:created xsi:type="dcterms:W3CDTF">2025-10-07T17:49:00Z</dcterms:created>
  <dcterms:modified xsi:type="dcterms:W3CDTF">2026-04-02T16:04:00Z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0x010100B415ADCE2DA5914F90DF86EAD4364984</vt:lpwstr>
  </property>
  <property fmtid="{D5CDD505-2E9C-101B-9397-08002B2CF9AE}" pid="3" name="MediaServiceImageTags">
    <vt:lpwstr/>
  </property>
</Properties>
</file>